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34D" w:rsidRDefault="00D0634D">
      <w:pPr>
        <w:pStyle w:val="Standard"/>
        <w:tabs>
          <w:tab w:val="left" w:pos="4164"/>
        </w:tabs>
        <w:rPr>
          <w:vanish/>
        </w:rPr>
      </w:pPr>
    </w:p>
    <w:p w:rsidR="00D0634D" w:rsidRDefault="00D0634D">
      <w:pPr>
        <w:pStyle w:val="Standard"/>
        <w:tabs>
          <w:tab w:val="left" w:pos="4164"/>
        </w:tabs>
      </w:pPr>
    </w:p>
    <w:p w:rsidR="00D0634D" w:rsidRDefault="00D0634D">
      <w:pPr>
        <w:pStyle w:val="Standard"/>
        <w:tabs>
          <w:tab w:val="left" w:pos="4164"/>
        </w:tabs>
      </w:pPr>
    </w:p>
    <w:p w:rsidR="00D0634D" w:rsidRDefault="0086289B">
      <w:pPr>
        <w:pStyle w:val="barre"/>
      </w:pPr>
      <w:r>
        <w:pict>
          <v:shape id="_x0000_s1027" style="position:absolute;left:0;text-align:left;margin-left:-256.65pt;margin-top:-38.2pt;width:12.6pt;height:492.65pt;rotation:90;z-index:4;visibility:visible;mso-wrap-style:none;mso-position-horizontal-relative:text;mso-position-vertical-relative:text;v-text-anchor:middle" coordsize="21600,21600" o:spt="100" adj="-11796480,,5400" path="m44,c20,,,93,,205l,21395v,112,20,205,44,205c68,21600,88,21507,88,21395l88,205c88,93,68,,44,xem44,c20,,,93,,205,,317,20,410,44,410v24,,44,-93,44,-205c88,93,68,,44,xe" fillcolor="black" stroked="f">
            <v:fill focus="100%" type="gradient">
              <o:fill v:ext="view" type="gradientUnscaled"/>
            </v:fill>
            <v:stroke joinstyle="miter"/>
            <v:formulas/>
            <v:path o:connecttype="custom" o:connectlocs="79920,0;159840,3128400;79920,6256800;0,3128400;79920,118763;79920,0;0,3128400;79920,6256800;159840,3128400" o:connectangles="270,0,90,180,270,270,270,270,270" textboxrect="0,410,88,21395"/>
            <v:textbox style="mso-rotate-with-shape:t" inset="0,0,0,0">
              <w:txbxContent>
                <w:p w:rsidR="00D0634D" w:rsidRDefault="00D0634D"/>
              </w:txbxContent>
            </v:textbox>
          </v:shape>
        </w:pict>
      </w:r>
    </w:p>
    <w:p w:rsidR="00D0634D" w:rsidRDefault="00D0634D">
      <w:pPr>
        <w:pStyle w:val="Standard"/>
        <w:spacing w:after="0"/>
        <w:rPr>
          <w:vanish/>
          <w:shd w:val="clear" w:color="auto" w:fill="FF0000"/>
        </w:rPr>
      </w:pPr>
    </w:p>
    <w:p w:rsidR="00D0634D" w:rsidRDefault="00D0634D">
      <w:pPr>
        <w:pStyle w:val="Titre1APDMasqu"/>
        <w:outlineLvl w:val="9"/>
      </w:pPr>
    </w:p>
    <w:p w:rsidR="00D0634D" w:rsidRDefault="00B6083E">
      <w:pPr>
        <w:pStyle w:val="Titre"/>
      </w:pPr>
      <w:r>
        <w:t>Notice acoustique phase APS</w:t>
      </w:r>
    </w:p>
    <w:p w:rsidR="00D0634D" w:rsidRDefault="00B6083E">
      <w:pPr>
        <w:pStyle w:val="Sous-titre"/>
      </w:pPr>
      <w:bookmarkStart w:id="0" w:name="Ville"/>
      <w:r>
        <w:t>R</w:t>
      </w:r>
      <w:r>
        <w:rPr>
          <w:smallCaps/>
        </w:rPr>
        <w:t>eims</w:t>
      </w:r>
      <w:bookmarkEnd w:id="0"/>
      <w:r>
        <w:t xml:space="preserve"> (Marne)</w:t>
      </w:r>
    </w:p>
    <w:p w:rsidR="00D0634D" w:rsidRDefault="00B6083E">
      <w:pPr>
        <w:pStyle w:val="Sous-titre1"/>
      </w:pPr>
      <w:bookmarkStart w:id="1" w:name="Ouvrage"/>
      <w:r>
        <w:t>Restructuration et extension du CRNA (Phase 2)</w:t>
      </w:r>
      <w:bookmarkEnd w:id="1"/>
    </w:p>
    <w:p w:rsidR="00D0634D" w:rsidRDefault="00D0634D">
      <w:pPr>
        <w:pStyle w:val="Titre"/>
        <w:rPr>
          <w:sz w:val="24"/>
          <w:szCs w:val="24"/>
        </w:rPr>
      </w:pPr>
    </w:p>
    <w:p w:rsidR="00D0634D" w:rsidRDefault="00D0634D">
      <w:pPr>
        <w:pStyle w:val="Standard"/>
      </w:pPr>
    </w:p>
    <w:p w:rsidR="00D0634D" w:rsidRDefault="00D0634D">
      <w:pPr>
        <w:pStyle w:val="Standard"/>
      </w:pPr>
    </w:p>
    <w:p w:rsidR="00D0634D" w:rsidRDefault="00D0634D">
      <w:pPr>
        <w:pStyle w:val="Standard"/>
      </w:pPr>
    </w:p>
    <w:p w:rsidR="00D0634D" w:rsidRDefault="00D0634D">
      <w:pPr>
        <w:pStyle w:val="Standard"/>
      </w:pPr>
    </w:p>
    <w:p w:rsidR="00D0634D" w:rsidRDefault="00B6083E">
      <w:pPr>
        <w:pStyle w:val="Standard"/>
        <w:jc w:val="center"/>
      </w:pPr>
      <w:r>
        <w:t xml:space="preserve">Ce document comprend </w:t>
      </w:r>
      <w:fldSimple w:instr=" NUMPAGES \* ARABIC ">
        <w:r w:rsidR="00F72785">
          <w:rPr>
            <w:noProof/>
          </w:rPr>
          <w:t>7</w:t>
        </w:r>
      </w:fldSimple>
      <w:r>
        <w:t xml:space="preserve"> pages.</w:t>
      </w:r>
    </w:p>
    <w:p w:rsidR="00D0634D" w:rsidRDefault="00D0634D">
      <w:pPr>
        <w:pStyle w:val="Header"/>
        <w:tabs>
          <w:tab w:val="clear" w:pos="4819"/>
          <w:tab w:val="left" w:pos="1219"/>
          <w:tab w:val="left" w:pos="2679"/>
          <w:tab w:val="left" w:pos="4406"/>
        </w:tabs>
      </w:pPr>
    </w:p>
    <w:p w:rsidR="00D0634D" w:rsidRDefault="00D0634D">
      <w:pPr>
        <w:pStyle w:val="Standard"/>
        <w:pageBreakBefore/>
      </w:pPr>
    </w:p>
    <w:p w:rsidR="00D0634D" w:rsidRDefault="00B6083E">
      <w:pPr>
        <w:pStyle w:val="Page2"/>
      </w:pPr>
      <w:r>
        <w:t> </w:t>
      </w:r>
    </w:p>
    <w:p w:rsidR="00D0634D" w:rsidRDefault="00B6083E">
      <w:pPr>
        <w:pStyle w:val="Page2"/>
      </w:pPr>
      <w:r>
        <w:t>Maître d’ouvrage :</w:t>
      </w:r>
      <w:r>
        <w:tab/>
        <w:t>CRNA EST</w:t>
      </w:r>
    </w:p>
    <w:p w:rsidR="00D0634D" w:rsidRDefault="00B6083E">
      <w:pPr>
        <w:pStyle w:val="Page2"/>
      </w:pPr>
      <w:r>
        <w:t>Ouvrage :</w:t>
      </w:r>
      <w:r>
        <w:tab/>
      </w:r>
      <w:fldSimple w:instr=" REF Ouvrage ">
        <w:r w:rsidR="00F72785">
          <w:t>Restructuration et extension du CRNA (Phase 2)</w:t>
        </w:r>
      </w:fldSimple>
      <w:r>
        <w:t xml:space="preserve"> à</w:t>
      </w:r>
      <w:r>
        <w:rPr>
          <w:smallCaps/>
        </w:rPr>
        <w:t xml:space="preserve"> </w:t>
      </w:r>
      <w:r w:rsidR="0086289B">
        <w:rPr>
          <w:smallCaps/>
        </w:rPr>
        <w:fldChar w:fldCharType="begin"/>
      </w:r>
      <w:r w:rsidR="00D0634D">
        <w:rPr>
          <w:smallCaps/>
        </w:rPr>
        <w:instrText xml:space="preserve"> REF Ville </w:instrText>
      </w:r>
      <w:r w:rsidR="0086289B">
        <w:rPr>
          <w:smallCaps/>
        </w:rPr>
        <w:fldChar w:fldCharType="separate"/>
      </w:r>
      <w:r w:rsidR="00F72785">
        <w:t>R</w:t>
      </w:r>
      <w:r w:rsidR="00F72785">
        <w:rPr>
          <w:smallCaps/>
        </w:rPr>
        <w:t>eims</w:t>
      </w:r>
      <w:r w:rsidR="0086289B">
        <w:rPr>
          <w:smallCaps/>
        </w:rPr>
        <w:fldChar w:fldCharType="end"/>
      </w:r>
    </w:p>
    <w:p w:rsidR="00D0634D" w:rsidRDefault="00B6083E">
      <w:pPr>
        <w:pStyle w:val="Page2"/>
      </w:pPr>
      <w:r>
        <w:t>Objet :</w:t>
      </w:r>
      <w:r>
        <w:tab/>
        <w:t>Notice APS</w:t>
      </w:r>
    </w:p>
    <w:p w:rsidR="00D0634D" w:rsidRDefault="00B6083E">
      <w:pPr>
        <w:pStyle w:val="Page2"/>
      </w:pPr>
      <w:r>
        <w:t>Date :</w:t>
      </w:r>
      <w:r>
        <w:tab/>
      </w:r>
      <w:bookmarkStart w:id="2" w:name="Date"/>
      <w:r w:rsidR="00E46F3F">
        <w:t>11 mars</w:t>
      </w:r>
      <w:r>
        <w:t xml:space="preserve"> 2015</w:t>
      </w:r>
      <w:bookmarkEnd w:id="2"/>
    </w:p>
    <w:p w:rsidR="00D0634D" w:rsidRDefault="00B6083E">
      <w:pPr>
        <w:pStyle w:val="Page2"/>
      </w:pPr>
      <w:r>
        <w:t>Auteur :</w:t>
      </w:r>
      <w:r>
        <w:tab/>
        <w:t>Dominique NOËL</w:t>
      </w:r>
      <w:r>
        <w:br/>
        <w:t>Acousticien, ingénieur A &amp; M</w:t>
      </w:r>
    </w:p>
    <w:p w:rsidR="00D0634D" w:rsidRDefault="00B6083E">
      <w:pPr>
        <w:pStyle w:val="Page2"/>
        <w:spacing w:after="113"/>
      </w:pPr>
      <w:r>
        <w:t>Rapport n° :</w:t>
      </w:r>
      <w:r>
        <w:tab/>
      </w:r>
      <w:bookmarkStart w:id="3" w:name="Numero_Rapport"/>
      <w:r>
        <w:t>DN/CS/15</w:t>
      </w:r>
      <w:r w:rsidR="006C4D55">
        <w:t>098</w:t>
      </w:r>
      <w:bookmarkEnd w:id="3"/>
    </w:p>
    <w:p w:rsidR="00D0634D" w:rsidRDefault="00D0634D">
      <w:pPr>
        <w:pStyle w:val="Page2"/>
        <w:spacing w:after="113"/>
      </w:pPr>
    </w:p>
    <w:p w:rsidR="00D0634D" w:rsidRDefault="00D0634D">
      <w:pPr>
        <w:pStyle w:val="Page2"/>
        <w:spacing w:after="113"/>
      </w:pPr>
    </w:p>
    <w:tbl>
      <w:tblPr>
        <w:tblW w:w="9638" w:type="dxa"/>
        <w:tblInd w:w="45" w:type="dxa"/>
        <w:tblLayout w:type="fixed"/>
        <w:tblCellMar>
          <w:left w:w="10" w:type="dxa"/>
          <w:right w:w="10" w:type="dxa"/>
        </w:tblCellMar>
        <w:tblLook w:val="04A0"/>
      </w:tblPr>
      <w:tblGrid>
        <w:gridCol w:w="1168"/>
        <w:gridCol w:w="821"/>
        <w:gridCol w:w="3793"/>
        <w:gridCol w:w="1928"/>
        <w:gridCol w:w="1928"/>
      </w:tblGrid>
      <w:tr w:rsidR="00D0634D" w:rsidTr="00D0634D">
        <w:trPr>
          <w:tblHeader/>
        </w:trPr>
        <w:tc>
          <w:tcPr>
            <w:tcW w:w="1168" w:type="dxa"/>
            <w:tcBorders>
              <w:top w:val="single" w:sz="2" w:space="0" w:color="000000"/>
              <w:left w:val="single" w:sz="2" w:space="0" w:color="000000"/>
              <w:bottom w:val="single" w:sz="2" w:space="0" w:color="000000"/>
            </w:tcBorders>
            <w:tcMar>
              <w:top w:w="55" w:type="dxa"/>
              <w:left w:w="55" w:type="dxa"/>
              <w:bottom w:w="55" w:type="dxa"/>
              <w:right w:w="55" w:type="dxa"/>
            </w:tcMar>
          </w:tcPr>
          <w:p w:rsidR="00D0634D" w:rsidRDefault="00B6083E">
            <w:pPr>
              <w:pStyle w:val="TableHeading"/>
            </w:pPr>
            <w:r>
              <w:t>Date</w:t>
            </w:r>
          </w:p>
        </w:tc>
        <w:tc>
          <w:tcPr>
            <w:tcW w:w="821" w:type="dxa"/>
            <w:tcBorders>
              <w:top w:val="single" w:sz="2" w:space="0" w:color="000000"/>
              <w:left w:val="single" w:sz="2" w:space="0" w:color="000000"/>
              <w:bottom w:val="single" w:sz="2" w:space="0" w:color="000000"/>
            </w:tcBorders>
            <w:tcMar>
              <w:top w:w="55" w:type="dxa"/>
              <w:left w:w="55" w:type="dxa"/>
              <w:bottom w:w="55" w:type="dxa"/>
              <w:right w:w="55" w:type="dxa"/>
            </w:tcMar>
          </w:tcPr>
          <w:p w:rsidR="00D0634D" w:rsidRDefault="00B6083E">
            <w:pPr>
              <w:pStyle w:val="TableHeading"/>
            </w:pPr>
            <w:r>
              <w:t>Indice</w:t>
            </w:r>
          </w:p>
        </w:tc>
        <w:tc>
          <w:tcPr>
            <w:tcW w:w="3793" w:type="dxa"/>
            <w:tcBorders>
              <w:top w:val="single" w:sz="2" w:space="0" w:color="000000"/>
              <w:left w:val="single" w:sz="2" w:space="0" w:color="000000"/>
              <w:bottom w:val="single" w:sz="2" w:space="0" w:color="000000"/>
            </w:tcBorders>
            <w:tcMar>
              <w:top w:w="55" w:type="dxa"/>
              <w:left w:w="55" w:type="dxa"/>
              <w:bottom w:w="55" w:type="dxa"/>
              <w:right w:w="55" w:type="dxa"/>
            </w:tcMar>
          </w:tcPr>
          <w:p w:rsidR="00D0634D" w:rsidRDefault="00B6083E">
            <w:pPr>
              <w:pStyle w:val="TableHeading"/>
            </w:pPr>
            <w:r>
              <w:t>Modifications</w:t>
            </w:r>
          </w:p>
        </w:tc>
        <w:tc>
          <w:tcPr>
            <w:tcW w:w="1928" w:type="dxa"/>
            <w:tcBorders>
              <w:top w:val="single" w:sz="2" w:space="0" w:color="000000"/>
              <w:left w:val="single" w:sz="2" w:space="0" w:color="000000"/>
              <w:bottom w:val="single" w:sz="2" w:space="0" w:color="000000"/>
            </w:tcBorders>
            <w:tcMar>
              <w:top w:w="55" w:type="dxa"/>
              <w:left w:w="55" w:type="dxa"/>
              <w:bottom w:w="55" w:type="dxa"/>
              <w:right w:w="55" w:type="dxa"/>
            </w:tcMar>
          </w:tcPr>
          <w:p w:rsidR="00D0634D" w:rsidRDefault="00B6083E">
            <w:pPr>
              <w:pStyle w:val="TableHeading"/>
            </w:pPr>
            <w:r>
              <w:t>Rédigé par</w:t>
            </w:r>
          </w:p>
        </w:tc>
        <w:tc>
          <w:tcPr>
            <w:tcW w:w="192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0634D" w:rsidRDefault="00B6083E">
            <w:pPr>
              <w:pStyle w:val="TableHeading"/>
            </w:pPr>
            <w:r>
              <w:t>Validé par</w:t>
            </w:r>
          </w:p>
        </w:tc>
      </w:tr>
      <w:tr w:rsidR="00D0634D" w:rsidTr="00D0634D">
        <w:tc>
          <w:tcPr>
            <w:tcW w:w="116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821"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3793"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jc w:val="left"/>
            </w:pPr>
          </w:p>
        </w:tc>
        <w:tc>
          <w:tcPr>
            <w:tcW w:w="192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D0634D">
            <w:pPr>
              <w:pStyle w:val="TableContents"/>
            </w:pPr>
          </w:p>
        </w:tc>
      </w:tr>
      <w:tr w:rsidR="00D0634D" w:rsidTr="00D0634D">
        <w:tc>
          <w:tcPr>
            <w:tcW w:w="116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821"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3793"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jc w:val="left"/>
            </w:pPr>
          </w:p>
        </w:tc>
        <w:tc>
          <w:tcPr>
            <w:tcW w:w="192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D0634D">
            <w:pPr>
              <w:pStyle w:val="TableContents"/>
            </w:pPr>
          </w:p>
        </w:tc>
      </w:tr>
      <w:tr w:rsidR="00D0634D" w:rsidTr="00D0634D">
        <w:tc>
          <w:tcPr>
            <w:tcW w:w="116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821"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3793"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jc w:val="left"/>
            </w:pPr>
          </w:p>
        </w:tc>
        <w:tc>
          <w:tcPr>
            <w:tcW w:w="192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D0634D">
            <w:pPr>
              <w:pStyle w:val="TableContents"/>
            </w:pPr>
          </w:p>
        </w:tc>
      </w:tr>
      <w:tr w:rsidR="00D0634D" w:rsidTr="00D0634D">
        <w:tc>
          <w:tcPr>
            <w:tcW w:w="116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821"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3793"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jc w:val="left"/>
            </w:pPr>
          </w:p>
        </w:tc>
        <w:tc>
          <w:tcPr>
            <w:tcW w:w="1928" w:type="dxa"/>
            <w:tcBorders>
              <w:left w:val="single" w:sz="2" w:space="0" w:color="000000"/>
              <w:bottom w:val="single" w:sz="2" w:space="0" w:color="000000"/>
            </w:tcBorders>
            <w:tcMar>
              <w:top w:w="55" w:type="dxa"/>
              <w:left w:w="55" w:type="dxa"/>
              <w:bottom w:w="55" w:type="dxa"/>
              <w:right w:w="55" w:type="dxa"/>
            </w:tcMar>
          </w:tcPr>
          <w:p w:rsidR="00D0634D" w:rsidRDefault="00D0634D">
            <w:pPr>
              <w:pStyle w:val="TableContents"/>
            </w:pP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D0634D">
            <w:pPr>
              <w:pStyle w:val="TableContents"/>
            </w:pPr>
          </w:p>
        </w:tc>
      </w:tr>
      <w:tr w:rsidR="00D0634D" w:rsidTr="00D0634D">
        <w:tc>
          <w:tcPr>
            <w:tcW w:w="1168" w:type="dxa"/>
            <w:tcBorders>
              <w:left w:val="single" w:sz="2" w:space="0" w:color="000000"/>
              <w:bottom w:val="single" w:sz="2" w:space="0" w:color="000000"/>
            </w:tcBorders>
            <w:tcMar>
              <w:top w:w="55" w:type="dxa"/>
              <w:left w:w="55" w:type="dxa"/>
              <w:bottom w:w="55" w:type="dxa"/>
              <w:right w:w="55" w:type="dxa"/>
            </w:tcMar>
          </w:tcPr>
          <w:p w:rsidR="00D0634D" w:rsidRDefault="00E46F3F">
            <w:pPr>
              <w:pStyle w:val="TableContents"/>
            </w:pPr>
            <w:r>
              <w:t>11/03/15</w:t>
            </w:r>
          </w:p>
        </w:tc>
        <w:tc>
          <w:tcPr>
            <w:tcW w:w="821" w:type="dxa"/>
            <w:tcBorders>
              <w:left w:val="single" w:sz="2" w:space="0" w:color="000000"/>
              <w:bottom w:val="single" w:sz="2" w:space="0" w:color="000000"/>
            </w:tcBorders>
            <w:tcMar>
              <w:top w:w="55" w:type="dxa"/>
              <w:left w:w="55" w:type="dxa"/>
              <w:bottom w:w="55" w:type="dxa"/>
              <w:right w:w="55" w:type="dxa"/>
            </w:tcMar>
          </w:tcPr>
          <w:p w:rsidR="00D0634D" w:rsidRDefault="00E46F3F">
            <w:pPr>
              <w:pStyle w:val="TableContents"/>
            </w:pPr>
            <w:r>
              <w:t>A</w:t>
            </w:r>
          </w:p>
        </w:tc>
        <w:tc>
          <w:tcPr>
            <w:tcW w:w="3793" w:type="dxa"/>
            <w:tcBorders>
              <w:left w:val="single" w:sz="2" w:space="0" w:color="000000"/>
              <w:bottom w:val="single" w:sz="2" w:space="0" w:color="000000"/>
            </w:tcBorders>
            <w:tcMar>
              <w:top w:w="55" w:type="dxa"/>
              <w:left w:w="55" w:type="dxa"/>
              <w:bottom w:w="55" w:type="dxa"/>
              <w:right w:w="55" w:type="dxa"/>
            </w:tcMar>
          </w:tcPr>
          <w:p w:rsidR="00D0634D" w:rsidRDefault="00E46F3F">
            <w:pPr>
              <w:pStyle w:val="TableContents"/>
              <w:jc w:val="left"/>
            </w:pPr>
            <w:r>
              <w:t>Version ne contenant que les objectifs à valider par la maîtrise d’ouvrage</w:t>
            </w:r>
          </w:p>
        </w:tc>
        <w:tc>
          <w:tcPr>
            <w:tcW w:w="1928" w:type="dxa"/>
            <w:tcBorders>
              <w:left w:val="single" w:sz="2" w:space="0" w:color="000000"/>
              <w:bottom w:val="single" w:sz="2" w:space="0" w:color="000000"/>
            </w:tcBorders>
            <w:tcMar>
              <w:top w:w="55" w:type="dxa"/>
              <w:left w:w="55" w:type="dxa"/>
              <w:bottom w:w="55" w:type="dxa"/>
              <w:right w:w="55" w:type="dxa"/>
            </w:tcMar>
          </w:tcPr>
          <w:p w:rsidR="00D0634D" w:rsidRDefault="00E46F3F">
            <w:pPr>
              <w:pStyle w:val="TableContents"/>
            </w:pPr>
            <w:r>
              <w:t>DN</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tcPr>
          <w:p w:rsidR="00D0634D" w:rsidRDefault="00E46F3F">
            <w:pPr>
              <w:pStyle w:val="TableContents"/>
            </w:pPr>
            <w:r>
              <w:t>DN</w:t>
            </w:r>
          </w:p>
        </w:tc>
      </w:tr>
    </w:tbl>
    <w:p w:rsidR="00D0634D" w:rsidRDefault="00D0634D">
      <w:pPr>
        <w:pStyle w:val="Page2"/>
        <w:spacing w:after="113"/>
      </w:pPr>
    </w:p>
    <w:p w:rsidR="00D0634D" w:rsidRDefault="00D0634D">
      <w:pPr>
        <w:pStyle w:val="Page2"/>
        <w:pageBreakBefore/>
        <w:spacing w:after="113"/>
        <w:ind w:left="0" w:firstLine="0"/>
      </w:pPr>
    </w:p>
    <w:p w:rsidR="00D0634D" w:rsidRDefault="00B6083E">
      <w:pPr>
        <w:pStyle w:val="tm0"/>
      </w:pPr>
      <w:r>
        <w:t>Table des matières</w:t>
      </w:r>
    </w:p>
    <w:p w:rsidR="006C4D55" w:rsidRDefault="0086289B">
      <w:pPr>
        <w:pStyle w:val="TM1"/>
        <w:tabs>
          <w:tab w:val="left" w:pos="440"/>
          <w:tab w:val="right" w:leader="dot" w:pos="9628"/>
        </w:tabs>
        <w:rPr>
          <w:rFonts w:asciiTheme="minorHAnsi" w:eastAsiaTheme="minorEastAsia" w:hAnsiTheme="minorHAnsi" w:cstheme="minorBidi"/>
          <w:noProof/>
          <w:kern w:val="0"/>
          <w:sz w:val="22"/>
          <w:szCs w:val="22"/>
          <w:lang w:bidi="ar-SA"/>
        </w:rPr>
      </w:pPr>
      <w:r w:rsidRPr="0086289B">
        <w:rPr>
          <w:rFonts w:eastAsia="Times New Roman" w:cs="Times New Roman"/>
          <w:sz w:val="28"/>
          <w:szCs w:val="20"/>
        </w:rPr>
        <w:fldChar w:fldCharType="begin"/>
      </w:r>
      <w:r w:rsidR="00B6083E">
        <w:instrText xml:space="preserve"> TOC \o "1-2" \l 1-2 \h </w:instrText>
      </w:r>
      <w:r w:rsidRPr="0086289B">
        <w:fldChar w:fldCharType="separate"/>
      </w:r>
      <w:hyperlink w:anchor="_Toc413849624" w:history="1">
        <w:r w:rsidR="006C4D55" w:rsidRPr="001C29B8">
          <w:rPr>
            <w:rStyle w:val="Lienhypertexte"/>
            <w:noProof/>
          </w:rPr>
          <w:t>1</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Objet</w:t>
        </w:r>
        <w:r w:rsidR="006C4D55">
          <w:rPr>
            <w:noProof/>
          </w:rPr>
          <w:tab/>
        </w:r>
        <w:r>
          <w:rPr>
            <w:noProof/>
          </w:rPr>
          <w:fldChar w:fldCharType="begin"/>
        </w:r>
        <w:r w:rsidR="006C4D55">
          <w:rPr>
            <w:noProof/>
          </w:rPr>
          <w:instrText xml:space="preserve"> PAGEREF _Toc413849624 \h </w:instrText>
        </w:r>
        <w:r>
          <w:rPr>
            <w:noProof/>
          </w:rPr>
        </w:r>
        <w:r>
          <w:rPr>
            <w:noProof/>
          </w:rPr>
          <w:fldChar w:fldCharType="separate"/>
        </w:r>
        <w:r w:rsidR="00F72785">
          <w:rPr>
            <w:noProof/>
          </w:rPr>
          <w:t>4</w:t>
        </w:r>
        <w:r>
          <w:rPr>
            <w:noProof/>
          </w:rPr>
          <w:fldChar w:fldCharType="end"/>
        </w:r>
      </w:hyperlink>
    </w:p>
    <w:p w:rsidR="006C4D55" w:rsidRDefault="0086289B">
      <w:pPr>
        <w:pStyle w:val="TM1"/>
        <w:tabs>
          <w:tab w:val="left" w:pos="440"/>
          <w:tab w:val="right" w:leader="dot" w:pos="9628"/>
        </w:tabs>
        <w:rPr>
          <w:rFonts w:asciiTheme="minorHAnsi" w:eastAsiaTheme="minorEastAsia" w:hAnsiTheme="minorHAnsi" w:cstheme="minorBidi"/>
          <w:noProof/>
          <w:kern w:val="0"/>
          <w:sz w:val="22"/>
          <w:szCs w:val="22"/>
          <w:lang w:bidi="ar-SA"/>
        </w:rPr>
      </w:pPr>
      <w:hyperlink w:anchor="_Toc413849625" w:history="1">
        <w:r w:rsidR="006C4D55" w:rsidRPr="001C29B8">
          <w:rPr>
            <w:rStyle w:val="Lienhypertexte"/>
            <w:noProof/>
          </w:rPr>
          <w:t>2</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Généralités</w:t>
        </w:r>
        <w:r w:rsidR="006C4D55">
          <w:rPr>
            <w:noProof/>
          </w:rPr>
          <w:tab/>
        </w:r>
        <w:r>
          <w:rPr>
            <w:noProof/>
          </w:rPr>
          <w:fldChar w:fldCharType="begin"/>
        </w:r>
        <w:r w:rsidR="006C4D55">
          <w:rPr>
            <w:noProof/>
          </w:rPr>
          <w:instrText xml:space="preserve"> PAGEREF _Toc413849625 \h </w:instrText>
        </w:r>
        <w:r>
          <w:rPr>
            <w:noProof/>
          </w:rPr>
        </w:r>
        <w:r>
          <w:rPr>
            <w:noProof/>
          </w:rPr>
          <w:fldChar w:fldCharType="separate"/>
        </w:r>
        <w:r w:rsidR="00F72785">
          <w:rPr>
            <w:noProof/>
          </w:rPr>
          <w:t>4</w:t>
        </w:r>
        <w:r>
          <w:rPr>
            <w:noProof/>
          </w:rPr>
          <w:fldChar w:fldCharType="end"/>
        </w:r>
      </w:hyperlink>
    </w:p>
    <w:p w:rsidR="006C4D55" w:rsidRDefault="0086289B">
      <w:pPr>
        <w:pStyle w:val="TM2"/>
        <w:tabs>
          <w:tab w:val="left" w:pos="880"/>
          <w:tab w:val="right" w:leader="dot" w:pos="9628"/>
        </w:tabs>
        <w:rPr>
          <w:rFonts w:asciiTheme="minorHAnsi" w:eastAsiaTheme="minorEastAsia" w:hAnsiTheme="minorHAnsi" w:cstheme="minorBidi"/>
          <w:noProof/>
          <w:kern w:val="0"/>
          <w:sz w:val="22"/>
          <w:szCs w:val="22"/>
          <w:lang w:bidi="ar-SA"/>
        </w:rPr>
      </w:pPr>
      <w:hyperlink w:anchor="_Toc413849626" w:history="1">
        <w:r w:rsidR="006C4D55" w:rsidRPr="001C29B8">
          <w:rPr>
            <w:rStyle w:val="Lienhypertexte"/>
            <w:noProof/>
          </w:rPr>
          <w:t>2.1</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Grandeurs acoustiques</w:t>
        </w:r>
        <w:r w:rsidR="006C4D55">
          <w:rPr>
            <w:noProof/>
          </w:rPr>
          <w:tab/>
        </w:r>
        <w:r>
          <w:rPr>
            <w:noProof/>
          </w:rPr>
          <w:fldChar w:fldCharType="begin"/>
        </w:r>
        <w:r w:rsidR="006C4D55">
          <w:rPr>
            <w:noProof/>
          </w:rPr>
          <w:instrText xml:space="preserve"> PAGEREF _Toc413849626 \h </w:instrText>
        </w:r>
        <w:r>
          <w:rPr>
            <w:noProof/>
          </w:rPr>
        </w:r>
        <w:r>
          <w:rPr>
            <w:noProof/>
          </w:rPr>
          <w:fldChar w:fldCharType="separate"/>
        </w:r>
        <w:r w:rsidR="00F72785">
          <w:rPr>
            <w:noProof/>
          </w:rPr>
          <w:t>4</w:t>
        </w:r>
        <w:r>
          <w:rPr>
            <w:noProof/>
          </w:rPr>
          <w:fldChar w:fldCharType="end"/>
        </w:r>
      </w:hyperlink>
    </w:p>
    <w:p w:rsidR="006C4D55" w:rsidRDefault="0086289B">
      <w:pPr>
        <w:pStyle w:val="TM2"/>
        <w:tabs>
          <w:tab w:val="left" w:pos="880"/>
          <w:tab w:val="right" w:leader="dot" w:pos="9628"/>
        </w:tabs>
        <w:rPr>
          <w:rFonts w:asciiTheme="minorHAnsi" w:eastAsiaTheme="minorEastAsia" w:hAnsiTheme="minorHAnsi" w:cstheme="minorBidi"/>
          <w:noProof/>
          <w:kern w:val="0"/>
          <w:sz w:val="22"/>
          <w:szCs w:val="22"/>
          <w:lang w:bidi="ar-SA"/>
        </w:rPr>
      </w:pPr>
      <w:hyperlink w:anchor="_Toc413849627" w:history="1">
        <w:r w:rsidR="006C4D55" w:rsidRPr="001C29B8">
          <w:rPr>
            <w:rStyle w:val="Lienhypertexte"/>
            <w:noProof/>
          </w:rPr>
          <w:t>2.2</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Réglementations</w:t>
        </w:r>
        <w:r w:rsidR="006C4D55">
          <w:rPr>
            <w:noProof/>
          </w:rPr>
          <w:tab/>
        </w:r>
        <w:r>
          <w:rPr>
            <w:noProof/>
          </w:rPr>
          <w:fldChar w:fldCharType="begin"/>
        </w:r>
        <w:r w:rsidR="006C4D55">
          <w:rPr>
            <w:noProof/>
          </w:rPr>
          <w:instrText xml:space="preserve"> PAGEREF _Toc413849627 \h </w:instrText>
        </w:r>
        <w:r>
          <w:rPr>
            <w:noProof/>
          </w:rPr>
        </w:r>
        <w:r>
          <w:rPr>
            <w:noProof/>
          </w:rPr>
          <w:fldChar w:fldCharType="separate"/>
        </w:r>
        <w:r w:rsidR="00F72785">
          <w:rPr>
            <w:noProof/>
          </w:rPr>
          <w:t>4</w:t>
        </w:r>
        <w:r>
          <w:rPr>
            <w:noProof/>
          </w:rPr>
          <w:fldChar w:fldCharType="end"/>
        </w:r>
      </w:hyperlink>
    </w:p>
    <w:p w:rsidR="006C4D55" w:rsidRDefault="0086289B">
      <w:pPr>
        <w:pStyle w:val="TM2"/>
        <w:tabs>
          <w:tab w:val="left" w:pos="880"/>
          <w:tab w:val="right" w:leader="dot" w:pos="9628"/>
        </w:tabs>
        <w:rPr>
          <w:rFonts w:asciiTheme="minorHAnsi" w:eastAsiaTheme="minorEastAsia" w:hAnsiTheme="minorHAnsi" w:cstheme="minorBidi"/>
          <w:noProof/>
          <w:kern w:val="0"/>
          <w:sz w:val="22"/>
          <w:szCs w:val="22"/>
          <w:lang w:bidi="ar-SA"/>
        </w:rPr>
      </w:pPr>
      <w:hyperlink w:anchor="_Toc413849628" w:history="1">
        <w:r w:rsidR="006C4D55" w:rsidRPr="001C29B8">
          <w:rPr>
            <w:rStyle w:val="Lienhypertexte"/>
            <w:noProof/>
          </w:rPr>
          <w:t>2.3</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Normes</w:t>
        </w:r>
        <w:r w:rsidR="006C4D55">
          <w:rPr>
            <w:noProof/>
          </w:rPr>
          <w:tab/>
        </w:r>
        <w:r>
          <w:rPr>
            <w:noProof/>
          </w:rPr>
          <w:fldChar w:fldCharType="begin"/>
        </w:r>
        <w:r w:rsidR="006C4D55">
          <w:rPr>
            <w:noProof/>
          </w:rPr>
          <w:instrText xml:space="preserve"> PAGEREF _Toc413849628 \h </w:instrText>
        </w:r>
        <w:r>
          <w:rPr>
            <w:noProof/>
          </w:rPr>
        </w:r>
        <w:r>
          <w:rPr>
            <w:noProof/>
          </w:rPr>
          <w:fldChar w:fldCharType="separate"/>
        </w:r>
        <w:r w:rsidR="00F72785">
          <w:rPr>
            <w:noProof/>
          </w:rPr>
          <w:t>4</w:t>
        </w:r>
        <w:r>
          <w:rPr>
            <w:noProof/>
          </w:rPr>
          <w:fldChar w:fldCharType="end"/>
        </w:r>
      </w:hyperlink>
    </w:p>
    <w:p w:rsidR="006C4D55" w:rsidRDefault="0086289B">
      <w:pPr>
        <w:pStyle w:val="TM1"/>
        <w:tabs>
          <w:tab w:val="left" w:pos="440"/>
          <w:tab w:val="right" w:leader="dot" w:pos="9628"/>
        </w:tabs>
        <w:rPr>
          <w:rFonts w:asciiTheme="minorHAnsi" w:eastAsiaTheme="minorEastAsia" w:hAnsiTheme="minorHAnsi" w:cstheme="minorBidi"/>
          <w:noProof/>
          <w:kern w:val="0"/>
          <w:sz w:val="22"/>
          <w:szCs w:val="22"/>
          <w:lang w:bidi="ar-SA"/>
        </w:rPr>
      </w:pPr>
      <w:hyperlink w:anchor="_Toc413849629" w:history="1">
        <w:r w:rsidR="006C4D55" w:rsidRPr="001C29B8">
          <w:rPr>
            <w:rStyle w:val="Lienhypertexte"/>
            <w:noProof/>
          </w:rPr>
          <w:t>3</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Objectifs</w:t>
        </w:r>
        <w:r w:rsidR="006C4D55">
          <w:rPr>
            <w:noProof/>
          </w:rPr>
          <w:tab/>
        </w:r>
        <w:r>
          <w:rPr>
            <w:noProof/>
          </w:rPr>
          <w:fldChar w:fldCharType="begin"/>
        </w:r>
        <w:r w:rsidR="006C4D55">
          <w:rPr>
            <w:noProof/>
          </w:rPr>
          <w:instrText xml:space="preserve"> PAGEREF _Toc413849629 \h </w:instrText>
        </w:r>
        <w:r>
          <w:rPr>
            <w:noProof/>
          </w:rPr>
        </w:r>
        <w:r>
          <w:rPr>
            <w:noProof/>
          </w:rPr>
          <w:fldChar w:fldCharType="separate"/>
        </w:r>
        <w:r w:rsidR="00F72785">
          <w:rPr>
            <w:noProof/>
          </w:rPr>
          <w:t>4</w:t>
        </w:r>
        <w:r>
          <w:rPr>
            <w:noProof/>
          </w:rPr>
          <w:fldChar w:fldCharType="end"/>
        </w:r>
      </w:hyperlink>
    </w:p>
    <w:p w:rsidR="006C4D55" w:rsidRDefault="0086289B">
      <w:pPr>
        <w:pStyle w:val="TM2"/>
        <w:tabs>
          <w:tab w:val="left" w:pos="880"/>
          <w:tab w:val="right" w:leader="dot" w:pos="9628"/>
        </w:tabs>
        <w:rPr>
          <w:rFonts w:asciiTheme="minorHAnsi" w:eastAsiaTheme="minorEastAsia" w:hAnsiTheme="minorHAnsi" w:cstheme="minorBidi"/>
          <w:noProof/>
          <w:kern w:val="0"/>
          <w:sz w:val="22"/>
          <w:szCs w:val="22"/>
          <w:lang w:bidi="ar-SA"/>
        </w:rPr>
      </w:pPr>
      <w:hyperlink w:anchor="_Toc413849630" w:history="1">
        <w:r w:rsidR="006C4D55" w:rsidRPr="001C29B8">
          <w:rPr>
            <w:rStyle w:val="Lienhypertexte"/>
            <w:noProof/>
          </w:rPr>
          <w:t>3.1</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Durées de réverbération</w:t>
        </w:r>
        <w:r w:rsidR="006C4D55">
          <w:rPr>
            <w:noProof/>
          </w:rPr>
          <w:tab/>
        </w:r>
        <w:r>
          <w:rPr>
            <w:noProof/>
          </w:rPr>
          <w:fldChar w:fldCharType="begin"/>
        </w:r>
        <w:r w:rsidR="006C4D55">
          <w:rPr>
            <w:noProof/>
          </w:rPr>
          <w:instrText xml:space="preserve"> PAGEREF _Toc413849630 \h </w:instrText>
        </w:r>
        <w:r>
          <w:rPr>
            <w:noProof/>
          </w:rPr>
        </w:r>
        <w:r>
          <w:rPr>
            <w:noProof/>
          </w:rPr>
          <w:fldChar w:fldCharType="separate"/>
        </w:r>
        <w:r w:rsidR="00F72785">
          <w:rPr>
            <w:noProof/>
          </w:rPr>
          <w:t>4</w:t>
        </w:r>
        <w:r>
          <w:rPr>
            <w:noProof/>
          </w:rPr>
          <w:fldChar w:fldCharType="end"/>
        </w:r>
      </w:hyperlink>
    </w:p>
    <w:p w:rsidR="006C4D55" w:rsidRDefault="0086289B">
      <w:pPr>
        <w:pStyle w:val="TM2"/>
        <w:tabs>
          <w:tab w:val="left" w:pos="880"/>
          <w:tab w:val="right" w:leader="dot" w:pos="9628"/>
        </w:tabs>
        <w:rPr>
          <w:rFonts w:asciiTheme="minorHAnsi" w:eastAsiaTheme="minorEastAsia" w:hAnsiTheme="minorHAnsi" w:cstheme="minorBidi"/>
          <w:noProof/>
          <w:kern w:val="0"/>
          <w:sz w:val="22"/>
          <w:szCs w:val="22"/>
          <w:lang w:bidi="ar-SA"/>
        </w:rPr>
      </w:pPr>
      <w:hyperlink w:anchor="_Toc413849631" w:history="1">
        <w:r w:rsidR="006C4D55" w:rsidRPr="001C29B8">
          <w:rPr>
            <w:rStyle w:val="Lienhypertexte"/>
            <w:noProof/>
          </w:rPr>
          <w:t>3.2</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Isolements acoustiques intérieurs</w:t>
        </w:r>
        <w:r w:rsidR="006C4D55">
          <w:rPr>
            <w:noProof/>
          </w:rPr>
          <w:tab/>
        </w:r>
        <w:r>
          <w:rPr>
            <w:noProof/>
          </w:rPr>
          <w:fldChar w:fldCharType="begin"/>
        </w:r>
        <w:r w:rsidR="006C4D55">
          <w:rPr>
            <w:noProof/>
          </w:rPr>
          <w:instrText xml:space="preserve"> PAGEREF _Toc413849631 \h </w:instrText>
        </w:r>
        <w:r>
          <w:rPr>
            <w:noProof/>
          </w:rPr>
        </w:r>
        <w:r>
          <w:rPr>
            <w:noProof/>
          </w:rPr>
          <w:fldChar w:fldCharType="separate"/>
        </w:r>
        <w:r w:rsidR="00F72785">
          <w:rPr>
            <w:noProof/>
          </w:rPr>
          <w:t>5</w:t>
        </w:r>
        <w:r>
          <w:rPr>
            <w:noProof/>
          </w:rPr>
          <w:fldChar w:fldCharType="end"/>
        </w:r>
      </w:hyperlink>
    </w:p>
    <w:p w:rsidR="006C4D55" w:rsidRDefault="0086289B">
      <w:pPr>
        <w:pStyle w:val="TM2"/>
        <w:tabs>
          <w:tab w:val="left" w:pos="880"/>
          <w:tab w:val="right" w:leader="dot" w:pos="9628"/>
        </w:tabs>
        <w:rPr>
          <w:rFonts w:asciiTheme="minorHAnsi" w:eastAsiaTheme="minorEastAsia" w:hAnsiTheme="minorHAnsi" w:cstheme="minorBidi"/>
          <w:noProof/>
          <w:kern w:val="0"/>
          <w:sz w:val="22"/>
          <w:szCs w:val="22"/>
          <w:lang w:bidi="ar-SA"/>
        </w:rPr>
      </w:pPr>
      <w:hyperlink w:anchor="_Toc413849632" w:history="1">
        <w:r w:rsidR="006C4D55" w:rsidRPr="001C29B8">
          <w:rPr>
            <w:rStyle w:val="Lienhypertexte"/>
            <w:noProof/>
          </w:rPr>
          <w:t>3.3</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Isolements vis-à-vis de l’extérieur et protection du voisinage</w:t>
        </w:r>
        <w:r w:rsidR="006C4D55">
          <w:rPr>
            <w:noProof/>
          </w:rPr>
          <w:tab/>
        </w:r>
        <w:r>
          <w:rPr>
            <w:noProof/>
          </w:rPr>
          <w:fldChar w:fldCharType="begin"/>
        </w:r>
        <w:r w:rsidR="006C4D55">
          <w:rPr>
            <w:noProof/>
          </w:rPr>
          <w:instrText xml:space="preserve"> PAGEREF _Toc413849632 \h </w:instrText>
        </w:r>
        <w:r>
          <w:rPr>
            <w:noProof/>
          </w:rPr>
        </w:r>
        <w:r>
          <w:rPr>
            <w:noProof/>
          </w:rPr>
          <w:fldChar w:fldCharType="separate"/>
        </w:r>
        <w:r w:rsidR="00F72785">
          <w:rPr>
            <w:noProof/>
          </w:rPr>
          <w:t>6</w:t>
        </w:r>
        <w:r>
          <w:rPr>
            <w:noProof/>
          </w:rPr>
          <w:fldChar w:fldCharType="end"/>
        </w:r>
      </w:hyperlink>
    </w:p>
    <w:p w:rsidR="006C4D55" w:rsidRDefault="0086289B">
      <w:pPr>
        <w:pStyle w:val="TM2"/>
        <w:tabs>
          <w:tab w:val="left" w:pos="880"/>
          <w:tab w:val="right" w:leader="dot" w:pos="9628"/>
        </w:tabs>
        <w:rPr>
          <w:rFonts w:asciiTheme="minorHAnsi" w:eastAsiaTheme="minorEastAsia" w:hAnsiTheme="minorHAnsi" w:cstheme="minorBidi"/>
          <w:noProof/>
          <w:kern w:val="0"/>
          <w:sz w:val="22"/>
          <w:szCs w:val="22"/>
          <w:lang w:bidi="ar-SA"/>
        </w:rPr>
      </w:pPr>
      <w:hyperlink w:anchor="_Toc413849633" w:history="1">
        <w:r w:rsidR="006C4D55" w:rsidRPr="001C29B8">
          <w:rPr>
            <w:rStyle w:val="Lienhypertexte"/>
            <w:noProof/>
          </w:rPr>
          <w:t>3.4</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Bruits de chocs</w:t>
        </w:r>
        <w:r w:rsidR="006C4D55">
          <w:rPr>
            <w:noProof/>
          </w:rPr>
          <w:tab/>
        </w:r>
        <w:r>
          <w:rPr>
            <w:noProof/>
          </w:rPr>
          <w:fldChar w:fldCharType="begin"/>
        </w:r>
        <w:r w:rsidR="006C4D55">
          <w:rPr>
            <w:noProof/>
          </w:rPr>
          <w:instrText xml:space="preserve"> PAGEREF _Toc413849633 \h </w:instrText>
        </w:r>
        <w:r>
          <w:rPr>
            <w:noProof/>
          </w:rPr>
        </w:r>
        <w:r>
          <w:rPr>
            <w:noProof/>
          </w:rPr>
          <w:fldChar w:fldCharType="separate"/>
        </w:r>
        <w:r w:rsidR="00F72785">
          <w:rPr>
            <w:noProof/>
          </w:rPr>
          <w:t>6</w:t>
        </w:r>
        <w:r>
          <w:rPr>
            <w:noProof/>
          </w:rPr>
          <w:fldChar w:fldCharType="end"/>
        </w:r>
      </w:hyperlink>
    </w:p>
    <w:p w:rsidR="006C4D55" w:rsidRDefault="0086289B">
      <w:pPr>
        <w:pStyle w:val="TM2"/>
        <w:tabs>
          <w:tab w:val="left" w:pos="880"/>
          <w:tab w:val="right" w:leader="dot" w:pos="9628"/>
        </w:tabs>
        <w:rPr>
          <w:rFonts w:asciiTheme="minorHAnsi" w:eastAsiaTheme="minorEastAsia" w:hAnsiTheme="minorHAnsi" w:cstheme="minorBidi"/>
          <w:noProof/>
          <w:kern w:val="0"/>
          <w:sz w:val="22"/>
          <w:szCs w:val="22"/>
          <w:lang w:bidi="ar-SA"/>
        </w:rPr>
      </w:pPr>
      <w:hyperlink w:anchor="_Toc413849634" w:history="1">
        <w:r w:rsidR="006C4D55" w:rsidRPr="001C29B8">
          <w:rPr>
            <w:rStyle w:val="Lienhypertexte"/>
            <w:noProof/>
          </w:rPr>
          <w:t>3.5</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Niveaux de bruit des équipements techniques à l’intérieur du bâtiment</w:t>
        </w:r>
        <w:r w:rsidR="006C4D55">
          <w:rPr>
            <w:noProof/>
          </w:rPr>
          <w:tab/>
        </w:r>
        <w:r>
          <w:rPr>
            <w:noProof/>
          </w:rPr>
          <w:fldChar w:fldCharType="begin"/>
        </w:r>
        <w:r w:rsidR="006C4D55">
          <w:rPr>
            <w:noProof/>
          </w:rPr>
          <w:instrText xml:space="preserve"> PAGEREF _Toc413849634 \h </w:instrText>
        </w:r>
        <w:r>
          <w:rPr>
            <w:noProof/>
          </w:rPr>
        </w:r>
        <w:r>
          <w:rPr>
            <w:noProof/>
          </w:rPr>
          <w:fldChar w:fldCharType="separate"/>
        </w:r>
        <w:r w:rsidR="00F72785">
          <w:rPr>
            <w:noProof/>
          </w:rPr>
          <w:t>6</w:t>
        </w:r>
        <w:r>
          <w:rPr>
            <w:noProof/>
          </w:rPr>
          <w:fldChar w:fldCharType="end"/>
        </w:r>
      </w:hyperlink>
    </w:p>
    <w:p w:rsidR="006C4D55" w:rsidRDefault="0086289B">
      <w:pPr>
        <w:pStyle w:val="TM2"/>
        <w:tabs>
          <w:tab w:val="left" w:pos="880"/>
          <w:tab w:val="right" w:leader="dot" w:pos="9628"/>
        </w:tabs>
        <w:rPr>
          <w:rFonts w:asciiTheme="minorHAnsi" w:eastAsiaTheme="minorEastAsia" w:hAnsiTheme="minorHAnsi" w:cstheme="minorBidi"/>
          <w:noProof/>
          <w:kern w:val="0"/>
          <w:sz w:val="22"/>
          <w:szCs w:val="22"/>
          <w:lang w:bidi="ar-SA"/>
        </w:rPr>
      </w:pPr>
      <w:hyperlink w:anchor="_Toc413849635" w:history="1">
        <w:r w:rsidR="006C4D55" w:rsidRPr="001C29B8">
          <w:rPr>
            <w:rStyle w:val="Lienhypertexte"/>
            <w:noProof/>
          </w:rPr>
          <w:t>3.6</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Niveaux de bruit des équipements techniques à l’extérieur du bâtiment</w:t>
        </w:r>
        <w:r w:rsidR="006C4D55">
          <w:rPr>
            <w:noProof/>
          </w:rPr>
          <w:tab/>
        </w:r>
        <w:r>
          <w:rPr>
            <w:noProof/>
          </w:rPr>
          <w:fldChar w:fldCharType="begin"/>
        </w:r>
        <w:r w:rsidR="006C4D55">
          <w:rPr>
            <w:noProof/>
          </w:rPr>
          <w:instrText xml:space="preserve"> PAGEREF _Toc413849635 \h </w:instrText>
        </w:r>
        <w:r>
          <w:rPr>
            <w:noProof/>
          </w:rPr>
        </w:r>
        <w:r>
          <w:rPr>
            <w:noProof/>
          </w:rPr>
          <w:fldChar w:fldCharType="separate"/>
        </w:r>
        <w:r w:rsidR="00F72785">
          <w:rPr>
            <w:noProof/>
          </w:rPr>
          <w:t>7</w:t>
        </w:r>
        <w:r>
          <w:rPr>
            <w:noProof/>
          </w:rPr>
          <w:fldChar w:fldCharType="end"/>
        </w:r>
      </w:hyperlink>
    </w:p>
    <w:p w:rsidR="006C4D55" w:rsidRDefault="0086289B">
      <w:pPr>
        <w:pStyle w:val="TM1"/>
        <w:tabs>
          <w:tab w:val="left" w:pos="440"/>
          <w:tab w:val="right" w:leader="dot" w:pos="9628"/>
        </w:tabs>
        <w:rPr>
          <w:rFonts w:asciiTheme="minorHAnsi" w:eastAsiaTheme="minorEastAsia" w:hAnsiTheme="minorHAnsi" w:cstheme="minorBidi"/>
          <w:noProof/>
          <w:kern w:val="0"/>
          <w:sz w:val="22"/>
          <w:szCs w:val="22"/>
          <w:lang w:bidi="ar-SA"/>
        </w:rPr>
      </w:pPr>
      <w:hyperlink w:anchor="_Toc413849636" w:history="1">
        <w:r w:rsidR="006C4D55" w:rsidRPr="001C29B8">
          <w:rPr>
            <w:rStyle w:val="Lienhypertexte"/>
            <w:noProof/>
          </w:rPr>
          <w:t>4</w:t>
        </w:r>
        <w:r w:rsidR="006C4D55">
          <w:rPr>
            <w:rFonts w:asciiTheme="minorHAnsi" w:eastAsiaTheme="minorEastAsia" w:hAnsiTheme="minorHAnsi" w:cstheme="minorBidi"/>
            <w:noProof/>
            <w:kern w:val="0"/>
            <w:sz w:val="22"/>
            <w:szCs w:val="22"/>
            <w:lang w:bidi="ar-SA"/>
          </w:rPr>
          <w:tab/>
        </w:r>
        <w:r w:rsidR="006C4D55" w:rsidRPr="001C29B8">
          <w:rPr>
            <w:rStyle w:val="Lienhypertexte"/>
            <w:noProof/>
          </w:rPr>
          <w:t>Solutions proposées à ce stade du projet</w:t>
        </w:r>
        <w:r w:rsidR="006C4D55">
          <w:rPr>
            <w:noProof/>
          </w:rPr>
          <w:tab/>
        </w:r>
        <w:r>
          <w:rPr>
            <w:noProof/>
          </w:rPr>
          <w:fldChar w:fldCharType="begin"/>
        </w:r>
        <w:r w:rsidR="006C4D55">
          <w:rPr>
            <w:noProof/>
          </w:rPr>
          <w:instrText xml:space="preserve"> PAGEREF _Toc413849636 \h </w:instrText>
        </w:r>
        <w:r>
          <w:rPr>
            <w:noProof/>
          </w:rPr>
        </w:r>
        <w:r>
          <w:rPr>
            <w:noProof/>
          </w:rPr>
          <w:fldChar w:fldCharType="separate"/>
        </w:r>
        <w:r w:rsidR="00F72785">
          <w:rPr>
            <w:noProof/>
          </w:rPr>
          <w:t>7</w:t>
        </w:r>
        <w:r>
          <w:rPr>
            <w:noProof/>
          </w:rPr>
          <w:fldChar w:fldCharType="end"/>
        </w:r>
      </w:hyperlink>
    </w:p>
    <w:p w:rsidR="00D0634D" w:rsidRDefault="0086289B">
      <w:pPr>
        <w:pStyle w:val="Contents1"/>
        <w:tabs>
          <w:tab w:val="clear" w:pos="962"/>
          <w:tab w:val="clear" w:pos="9554"/>
          <w:tab w:val="right" w:pos="482"/>
          <w:tab w:val="right" w:leader="dot" w:pos="10120"/>
        </w:tabs>
        <w:outlineLvl w:val="9"/>
      </w:pPr>
      <w:r>
        <w:fldChar w:fldCharType="end"/>
      </w:r>
    </w:p>
    <w:p w:rsidR="00A906FC" w:rsidRDefault="00A906FC">
      <w:pPr>
        <w:rPr>
          <w:rFonts w:eastAsia="Times New Roman" w:cs="Times New Roman"/>
          <w:szCs w:val="20"/>
          <w:lang w:bidi="ar-SA"/>
        </w:rPr>
      </w:pPr>
      <w:r>
        <w:br w:type="page"/>
      </w:r>
    </w:p>
    <w:p w:rsidR="00D0634D" w:rsidRDefault="00B6083E" w:rsidP="00D0634D">
      <w:pPr>
        <w:pStyle w:val="Heading1"/>
      </w:pPr>
      <w:bookmarkStart w:id="4" w:name="_Toc413849624"/>
      <w:r>
        <w:lastRenderedPageBreak/>
        <w:t>Objet</w:t>
      </w:r>
      <w:bookmarkEnd w:id="4"/>
    </w:p>
    <w:p w:rsidR="00D0634D" w:rsidRDefault="00B6083E">
      <w:pPr>
        <w:pStyle w:val="Standard"/>
      </w:pPr>
      <w:r>
        <w:t>Ce document a pour objet la description et la définition des spécifications acoustiques du projet de</w:t>
      </w:r>
      <w:r>
        <w:rPr>
          <w:color w:val="FF0000"/>
        </w:rPr>
        <w:t xml:space="preserve"> </w:t>
      </w:r>
      <w:fldSimple w:instr=" REF Ouvrage ">
        <w:r w:rsidR="00F72785">
          <w:t>Restructuration et extension du CRNA (Phase 2)</w:t>
        </w:r>
      </w:fldSimple>
      <w:r>
        <w:t xml:space="preserve"> à </w:t>
      </w:r>
      <w:r w:rsidR="0086289B">
        <w:rPr>
          <w:smallCaps/>
        </w:rPr>
        <w:fldChar w:fldCharType="begin"/>
      </w:r>
      <w:r w:rsidR="00D0634D">
        <w:rPr>
          <w:smallCaps/>
        </w:rPr>
        <w:instrText xml:space="preserve"> REF Ville </w:instrText>
      </w:r>
      <w:r w:rsidR="0086289B">
        <w:rPr>
          <w:smallCaps/>
        </w:rPr>
        <w:fldChar w:fldCharType="separate"/>
      </w:r>
      <w:r w:rsidR="00F72785">
        <w:t>R</w:t>
      </w:r>
      <w:r w:rsidR="00F72785">
        <w:rPr>
          <w:smallCaps/>
        </w:rPr>
        <w:t>eims</w:t>
      </w:r>
      <w:r w:rsidR="0086289B">
        <w:rPr>
          <w:smallCaps/>
        </w:rPr>
        <w:fldChar w:fldCharType="end"/>
      </w:r>
      <w:r>
        <w:t>.</w:t>
      </w:r>
    </w:p>
    <w:p w:rsidR="00D0634D" w:rsidRDefault="00B6083E">
      <w:pPr>
        <w:pStyle w:val="Standard"/>
      </w:pPr>
      <w:r>
        <w:t>Les spécifications acoustiques de l’opération font partie intégrante des objectifs à atteindre.</w:t>
      </w:r>
    </w:p>
    <w:p w:rsidR="00D0634D" w:rsidRDefault="00B6083E">
      <w:pPr>
        <w:pStyle w:val="Standard"/>
      </w:pPr>
      <w:r>
        <w:t>La présente notice APS – Acoustique a pour but de recenser et préciser les caractéristiques acoustiques que les ouvrages devront atteindre à leur réception (caractéristiques acoustiques constatées lors des essais de réception), de spécifier leur conformité à la réglementation en vigueur et de définir les obligations de résultats qui seront imposées aux entreprises dans les phases ultérieures du projet.</w:t>
      </w:r>
    </w:p>
    <w:p w:rsidR="00D0634D" w:rsidRDefault="00B6083E">
      <w:pPr>
        <w:pStyle w:val="Dbutalina"/>
      </w:pPr>
      <w:r>
        <w:t>Elle précise donc :</w:t>
      </w:r>
    </w:p>
    <w:p w:rsidR="00D0634D" w:rsidRDefault="00B6083E">
      <w:pPr>
        <w:pStyle w:val="Hangingindent"/>
      </w:pPr>
      <w:r>
        <w:t>– les réglementations en vigueur ;</w:t>
      </w:r>
    </w:p>
    <w:p w:rsidR="00D0634D" w:rsidRDefault="00B6083E" w:rsidP="00712020">
      <w:pPr>
        <w:pStyle w:val="Hangingindent"/>
      </w:pPr>
      <w:r>
        <w:t>– les caractéristiques acoustiques proposées au maître d’ouvrage permettant de respecter la réglementation.</w:t>
      </w:r>
    </w:p>
    <w:p w:rsidR="00D0634D" w:rsidRDefault="00B6083E" w:rsidP="00D0634D">
      <w:pPr>
        <w:pStyle w:val="Heading1"/>
      </w:pPr>
      <w:bookmarkStart w:id="5" w:name="_Toc413849625"/>
      <w:r>
        <w:t>Généralités</w:t>
      </w:r>
      <w:bookmarkEnd w:id="5"/>
    </w:p>
    <w:p w:rsidR="00D0634D" w:rsidRDefault="00B6083E" w:rsidP="00D0634D">
      <w:pPr>
        <w:pStyle w:val="Heading2"/>
      </w:pPr>
      <w:bookmarkStart w:id="6" w:name="_Toc413849626"/>
      <w:r>
        <w:t>Grandeurs acoustiques</w:t>
      </w:r>
      <w:bookmarkEnd w:id="6"/>
    </w:p>
    <w:p w:rsidR="00712020" w:rsidRDefault="00B6083E" w:rsidP="00712020">
      <w:pPr>
        <w:pStyle w:val="Standard"/>
      </w:pPr>
      <w:r>
        <w:t xml:space="preserve">Les grandeurs acoustiques utilisées sont </w:t>
      </w:r>
      <w:r w:rsidR="00712020">
        <w:t>celles correspondant aux normes en vigueur  la date d’établissement de ce document</w:t>
      </w:r>
      <w:r>
        <w:t>.</w:t>
      </w:r>
    </w:p>
    <w:p w:rsidR="00D0634D" w:rsidRDefault="00B6083E" w:rsidP="00712020">
      <w:pPr>
        <w:pStyle w:val="Heading2"/>
      </w:pPr>
      <w:bookmarkStart w:id="7" w:name="_Toc413849627"/>
      <w:r>
        <w:t>Réglementations</w:t>
      </w:r>
      <w:bookmarkEnd w:id="7"/>
    </w:p>
    <w:p w:rsidR="00D0634D" w:rsidRDefault="00B6083E">
      <w:pPr>
        <w:pStyle w:val="Standard"/>
      </w:pPr>
      <w:r>
        <w:t xml:space="preserve">Pour la présente opération, les caractéristiques acoustiques ont été établies en concertation entre la maîtrise d’ouvrage et la maîtrise d’œuvre à partir du programme </w:t>
      </w:r>
      <w:r w:rsidR="00C80F5E">
        <w:t>de</w:t>
      </w:r>
      <w:r>
        <w:t xml:space="preserve"> l’opération.</w:t>
      </w:r>
    </w:p>
    <w:p w:rsidR="00D0634D" w:rsidRDefault="00B6083E" w:rsidP="00D0634D">
      <w:pPr>
        <w:pStyle w:val="Heading2"/>
      </w:pPr>
      <w:bookmarkStart w:id="8" w:name="_Toc413849628"/>
      <w:r>
        <w:t>Normes</w:t>
      </w:r>
      <w:bookmarkEnd w:id="8"/>
    </w:p>
    <w:p w:rsidR="00D0634D" w:rsidRDefault="00B6083E">
      <w:pPr>
        <w:pStyle w:val="Standard"/>
      </w:pPr>
      <w:r>
        <w:t xml:space="preserve">L’ensemble des normes concernant ce projet </w:t>
      </w:r>
      <w:r w:rsidR="00C80F5E">
        <w:t>sont les normes françaises et internationales en vigueur</w:t>
      </w:r>
      <w:r>
        <w:t>.</w:t>
      </w:r>
    </w:p>
    <w:p w:rsidR="00D0634D" w:rsidRDefault="00B6083E" w:rsidP="00D0634D">
      <w:pPr>
        <w:pStyle w:val="Heading1"/>
      </w:pPr>
      <w:bookmarkStart w:id="9" w:name="_Toc413849629"/>
      <w:r>
        <w:t>Objectifs</w:t>
      </w:r>
      <w:bookmarkEnd w:id="9"/>
    </w:p>
    <w:p w:rsidR="00D0634D" w:rsidRDefault="00B6083E">
      <w:pPr>
        <w:pStyle w:val="Textbody"/>
      </w:pPr>
      <w:r>
        <w:t>Les objectifs ci-après sont issus de la réglementation et du programme.</w:t>
      </w:r>
    </w:p>
    <w:p w:rsidR="00D0634D" w:rsidRDefault="00B6083E">
      <w:pPr>
        <w:pStyle w:val="Standard"/>
      </w:pPr>
      <w:r>
        <w:t>Lorsque, pour un type de local, aucune réglementation ne s’applique et que le programme n’indique aucune valeur, un objectif est proposé en se basant sur des valeurs usuelles ou issues de l’expérience.</w:t>
      </w:r>
    </w:p>
    <w:p w:rsidR="00D0634D" w:rsidRDefault="00B6083E">
      <w:pPr>
        <w:pStyle w:val="Standard"/>
      </w:pPr>
      <w:r>
        <w:t>Le programme ayant évolué, nous proposons ces objectifs comme traduction et/ou ajustement de celui-ci.</w:t>
      </w:r>
    </w:p>
    <w:p w:rsidR="00D0634D" w:rsidRDefault="00B6083E" w:rsidP="00D0634D">
      <w:pPr>
        <w:pStyle w:val="Heading2"/>
      </w:pPr>
      <w:bookmarkStart w:id="10" w:name="_Toc413849630"/>
      <w:r>
        <w:t>Durées de réverbération</w:t>
      </w:r>
      <w:bookmarkEnd w:id="10"/>
    </w:p>
    <w:p w:rsidR="00D0634D" w:rsidRDefault="00B6083E" w:rsidP="00D0634D">
      <w:pPr>
        <w:pStyle w:val="Heading3"/>
      </w:pPr>
      <w:bookmarkStart w:id="11" w:name="TR_ref"/>
      <w:r>
        <w:t>Durée de réverbération de référence</w:t>
      </w:r>
      <w:bookmarkEnd w:id="11"/>
    </w:p>
    <w:p w:rsidR="00D0634D" w:rsidRDefault="00B6083E">
      <w:pPr>
        <w:pStyle w:val="Standard"/>
      </w:pPr>
      <w:r>
        <w:t>Pour tous les locaux, la durée de réverbération de référence T</w:t>
      </w:r>
      <w:r>
        <w:rPr>
          <w:vertAlign w:val="subscript"/>
        </w:rPr>
        <w:t>0</w:t>
      </w:r>
      <w:r>
        <w:t xml:space="preserve"> au sens de la norme NF S 31</w:t>
      </w:r>
      <w:r>
        <w:noBreakHyphen/>
        <w:t>057 sera de 0,5 seconde, sauf exceptions signalées.</w:t>
      </w:r>
    </w:p>
    <w:p w:rsidR="00D0634D" w:rsidRDefault="00B6083E">
      <w:pPr>
        <w:pStyle w:val="Standard"/>
      </w:pPr>
      <w:r>
        <w:t>Pour tous les locaux, la valeur de la durée de réverbération T sera la moyenne arithmétique arrondie au dixième de seconde le plus proche, des valeurs mesurées dans les bandes d’octaves centrées sur les fréquences 500, 1 000 et 2 000 Hz pour les locaux meublés et inoccupés.</w:t>
      </w:r>
    </w:p>
    <w:p w:rsidR="00483236" w:rsidRDefault="00483236">
      <w:r>
        <w:br w:type="page"/>
      </w:r>
    </w:p>
    <w:p w:rsidR="00D0634D" w:rsidRDefault="00C82063" w:rsidP="00C82063">
      <w:pPr>
        <w:pStyle w:val="Heading3"/>
      </w:pPr>
      <w:r>
        <w:lastRenderedPageBreak/>
        <w:t>Tableau des durées de réverbération</w:t>
      </w:r>
    </w:p>
    <w:p w:rsidR="00C82063" w:rsidRPr="00C82063" w:rsidRDefault="00C82063" w:rsidP="00C82063">
      <w:pPr>
        <w:pStyle w:val="Standard"/>
        <w:rPr>
          <w:lang w:bidi="ar-SA"/>
        </w:rPr>
      </w:pPr>
    </w:p>
    <w:tbl>
      <w:tblPr>
        <w:tblW w:w="9638" w:type="dxa"/>
        <w:tblInd w:w="45" w:type="dxa"/>
        <w:tblLayout w:type="fixed"/>
        <w:tblCellMar>
          <w:left w:w="10" w:type="dxa"/>
          <w:right w:w="10" w:type="dxa"/>
        </w:tblCellMar>
        <w:tblLook w:val="04A0"/>
      </w:tblPr>
      <w:tblGrid>
        <w:gridCol w:w="4819"/>
        <w:gridCol w:w="4819"/>
      </w:tblGrid>
      <w:tr w:rsidR="00D0634D" w:rsidTr="00D0634D">
        <w:trPr>
          <w:tblHeader/>
        </w:trPr>
        <w:tc>
          <w:tcPr>
            <w:tcW w:w="481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D0634D" w:rsidRDefault="00B6083E">
            <w:pPr>
              <w:pStyle w:val="TableHeading"/>
            </w:pPr>
            <w:r>
              <w:t>Dénomination du local</w:t>
            </w:r>
          </w:p>
        </w:tc>
        <w:tc>
          <w:tcPr>
            <w:tcW w:w="4819" w:type="dxa"/>
            <w:tcBorders>
              <w:top w:val="single" w:sz="8" w:space="0" w:color="000000"/>
              <w:left w:val="single" w:sz="2" w:space="0" w:color="000000"/>
              <w:bottom w:val="single" w:sz="8" w:space="0" w:color="000000"/>
              <w:right w:val="single" w:sz="8" w:space="0" w:color="000000"/>
            </w:tcBorders>
            <w:tcMar>
              <w:top w:w="55" w:type="dxa"/>
              <w:left w:w="55" w:type="dxa"/>
              <w:bottom w:w="55" w:type="dxa"/>
              <w:right w:w="55" w:type="dxa"/>
            </w:tcMar>
            <w:vAlign w:val="center"/>
          </w:tcPr>
          <w:p w:rsidR="00D0634D" w:rsidRDefault="00B6083E">
            <w:pPr>
              <w:pStyle w:val="TableHeading"/>
            </w:pPr>
            <w:r>
              <w:t>Durée de réverbération</w:t>
            </w:r>
          </w:p>
          <w:p w:rsidR="00D0634D" w:rsidRDefault="00B6083E">
            <w:pPr>
              <w:pStyle w:val="TableHeading"/>
            </w:pPr>
            <w:r>
              <w:t>T (en seconde)</w:t>
            </w:r>
          </w:p>
        </w:tc>
      </w:tr>
      <w:tr w:rsidR="00D0634D" w:rsidTr="00D0634D">
        <w:tc>
          <w:tcPr>
            <w:tcW w:w="4819" w:type="dxa"/>
            <w:tcBorders>
              <w:left w:val="single" w:sz="8" w:space="0" w:color="000000"/>
              <w:bottom w:val="single" w:sz="2" w:space="0" w:color="000000"/>
            </w:tcBorders>
            <w:tcMar>
              <w:top w:w="55" w:type="dxa"/>
              <w:left w:w="55" w:type="dxa"/>
              <w:bottom w:w="55" w:type="dxa"/>
              <w:right w:w="55" w:type="dxa"/>
            </w:tcMar>
            <w:vAlign w:val="center"/>
          </w:tcPr>
          <w:p w:rsidR="00D0634D" w:rsidRDefault="00B6083E">
            <w:pPr>
              <w:pStyle w:val="TableContents"/>
              <w:jc w:val="left"/>
            </w:pPr>
            <w:r>
              <w:t>Simulateur ; médiathèque ; vidéothèque</w:t>
            </w:r>
          </w:p>
          <w:p w:rsidR="00D0634D" w:rsidRDefault="00B6083E">
            <w:pPr>
              <w:pStyle w:val="TableContents"/>
              <w:jc w:val="left"/>
            </w:pPr>
            <w:r>
              <w:t>Salles de cours, de formation</w:t>
            </w:r>
          </w:p>
        </w:tc>
        <w:tc>
          <w:tcPr>
            <w:tcW w:w="4819" w:type="dxa"/>
            <w:tcBorders>
              <w:left w:val="single" w:sz="2" w:space="0" w:color="000000"/>
              <w:bottom w:val="single" w:sz="2" w:space="0" w:color="000000"/>
              <w:right w:val="single" w:sz="8" w:space="0" w:color="000000"/>
            </w:tcBorders>
            <w:tcMar>
              <w:top w:w="55" w:type="dxa"/>
              <w:left w:w="55" w:type="dxa"/>
              <w:bottom w:w="55" w:type="dxa"/>
              <w:right w:w="55" w:type="dxa"/>
            </w:tcMar>
            <w:vAlign w:val="center"/>
          </w:tcPr>
          <w:p w:rsidR="00D0634D" w:rsidRDefault="00B6083E">
            <w:pPr>
              <w:pStyle w:val="TableContents"/>
            </w:pPr>
            <w:r>
              <w:t>0,4 ≤ T ≤ 0,8</w:t>
            </w:r>
          </w:p>
        </w:tc>
      </w:tr>
      <w:tr w:rsidR="00D0634D" w:rsidTr="00D0634D">
        <w:tc>
          <w:tcPr>
            <w:tcW w:w="4819" w:type="dxa"/>
            <w:tcBorders>
              <w:left w:val="single" w:sz="8" w:space="0" w:color="000000"/>
              <w:bottom w:val="single" w:sz="2" w:space="0" w:color="000000"/>
            </w:tcBorders>
            <w:tcMar>
              <w:top w:w="55" w:type="dxa"/>
              <w:left w:w="55" w:type="dxa"/>
              <w:bottom w:w="55" w:type="dxa"/>
              <w:right w:w="55" w:type="dxa"/>
            </w:tcMar>
            <w:vAlign w:val="center"/>
          </w:tcPr>
          <w:p w:rsidR="00D0634D" w:rsidRDefault="00B6083E">
            <w:pPr>
              <w:pStyle w:val="TableContents"/>
              <w:jc w:val="left"/>
            </w:pPr>
            <w:r>
              <w:t>Secteur Médico-Social ; Salle de transmission</w:t>
            </w:r>
          </w:p>
          <w:p w:rsidR="00D0634D" w:rsidRDefault="00B6083E">
            <w:pPr>
              <w:pStyle w:val="TableContents"/>
              <w:jc w:val="left"/>
            </w:pPr>
            <w:r>
              <w:t>Salles de réunions, pilotes ; Documentation</w:t>
            </w:r>
          </w:p>
          <w:p w:rsidR="00D0634D" w:rsidRDefault="00B6083E">
            <w:pPr>
              <w:pStyle w:val="TableContents"/>
              <w:jc w:val="left"/>
            </w:pPr>
            <w:r>
              <w:t>Cuisine ;</w:t>
            </w:r>
            <w:r>
              <w:rPr>
                <w:vertAlign w:val="superscript"/>
              </w:rPr>
              <w:t xml:space="preserve"> </w:t>
            </w:r>
            <w:r>
              <w:t>bureaux ; Labos langue</w:t>
            </w:r>
          </w:p>
          <w:p w:rsidR="00D0634D" w:rsidRDefault="00B6083E">
            <w:pPr>
              <w:pStyle w:val="TableContents"/>
              <w:jc w:val="left"/>
            </w:pPr>
            <w:r>
              <w:t>Accueil et attente (Direction, exploitation)</w:t>
            </w:r>
          </w:p>
          <w:p w:rsidR="00D0634D" w:rsidRDefault="00B6083E">
            <w:pPr>
              <w:pStyle w:val="TableContents"/>
              <w:jc w:val="left"/>
            </w:pPr>
            <w:r>
              <w:t>Télévision ;</w:t>
            </w:r>
          </w:p>
        </w:tc>
        <w:tc>
          <w:tcPr>
            <w:tcW w:w="4819" w:type="dxa"/>
            <w:tcBorders>
              <w:left w:val="single" w:sz="2" w:space="0" w:color="000000"/>
              <w:bottom w:val="single" w:sz="2" w:space="0" w:color="000000"/>
              <w:right w:val="single" w:sz="8" w:space="0" w:color="000000"/>
            </w:tcBorders>
            <w:tcMar>
              <w:top w:w="55" w:type="dxa"/>
              <w:left w:w="55" w:type="dxa"/>
              <w:bottom w:w="55" w:type="dxa"/>
              <w:right w:w="55" w:type="dxa"/>
            </w:tcMar>
            <w:vAlign w:val="center"/>
          </w:tcPr>
          <w:p w:rsidR="00D0634D" w:rsidRDefault="00B6083E">
            <w:pPr>
              <w:pStyle w:val="TableContents"/>
            </w:pPr>
            <w:r>
              <w:t>0,5 ≤ T ≤ 0,9</w:t>
            </w:r>
          </w:p>
        </w:tc>
      </w:tr>
      <w:tr w:rsidR="00D0634D" w:rsidTr="00D0634D">
        <w:tc>
          <w:tcPr>
            <w:tcW w:w="4819" w:type="dxa"/>
            <w:tcBorders>
              <w:left w:val="single" w:sz="8" w:space="0" w:color="000000"/>
              <w:bottom w:val="single" w:sz="2" w:space="0" w:color="000000"/>
            </w:tcBorders>
            <w:tcMar>
              <w:top w:w="55" w:type="dxa"/>
              <w:left w:w="55" w:type="dxa"/>
              <w:bottom w:w="55" w:type="dxa"/>
              <w:right w:w="55" w:type="dxa"/>
            </w:tcMar>
            <w:vAlign w:val="center"/>
          </w:tcPr>
          <w:p w:rsidR="00D0634D" w:rsidRDefault="00B6083E">
            <w:pPr>
              <w:pStyle w:val="TableContents"/>
              <w:jc w:val="left"/>
            </w:pPr>
            <w:r>
              <w:t>Amphithéâtre ; Salle de musique</w:t>
            </w:r>
          </w:p>
          <w:p w:rsidR="00D0634D" w:rsidRDefault="00B6083E">
            <w:pPr>
              <w:pStyle w:val="TableContents"/>
              <w:jc w:val="left"/>
            </w:pPr>
            <w:r>
              <w:t>Salles de briefing ; Salles de conférences</w:t>
            </w:r>
          </w:p>
          <w:p w:rsidR="00D0634D" w:rsidRDefault="00B6083E">
            <w:pPr>
              <w:pStyle w:val="TableContents"/>
              <w:jc w:val="left"/>
            </w:pPr>
            <w:r>
              <w:t>Reprographie</w:t>
            </w:r>
          </w:p>
        </w:tc>
        <w:tc>
          <w:tcPr>
            <w:tcW w:w="4819" w:type="dxa"/>
            <w:tcBorders>
              <w:left w:val="single" w:sz="2" w:space="0" w:color="000000"/>
              <w:bottom w:val="single" w:sz="2" w:space="0" w:color="000000"/>
              <w:right w:val="single" w:sz="8" w:space="0" w:color="000000"/>
            </w:tcBorders>
            <w:tcMar>
              <w:top w:w="55" w:type="dxa"/>
              <w:left w:w="55" w:type="dxa"/>
              <w:bottom w:w="55" w:type="dxa"/>
              <w:right w:w="55" w:type="dxa"/>
            </w:tcMar>
            <w:vAlign w:val="center"/>
          </w:tcPr>
          <w:p w:rsidR="00D0634D" w:rsidRDefault="00B6083E">
            <w:pPr>
              <w:pStyle w:val="TableContents"/>
            </w:pPr>
            <w:r>
              <w:t>0,6 ≤ T ≤ 1,0</w:t>
            </w:r>
          </w:p>
        </w:tc>
      </w:tr>
      <w:tr w:rsidR="00D0634D" w:rsidTr="00D0634D">
        <w:tc>
          <w:tcPr>
            <w:tcW w:w="4819" w:type="dxa"/>
            <w:tcBorders>
              <w:left w:val="single" w:sz="8" w:space="0" w:color="000000"/>
              <w:bottom w:val="single" w:sz="8" w:space="0" w:color="000000"/>
            </w:tcBorders>
            <w:tcMar>
              <w:top w:w="55" w:type="dxa"/>
              <w:left w:w="55" w:type="dxa"/>
              <w:bottom w:w="55" w:type="dxa"/>
              <w:right w:w="55" w:type="dxa"/>
            </w:tcMar>
            <w:vAlign w:val="center"/>
          </w:tcPr>
          <w:p w:rsidR="00D0634D" w:rsidRDefault="00B6083E">
            <w:pPr>
              <w:pStyle w:val="TableContents"/>
              <w:jc w:val="left"/>
            </w:pPr>
            <w:r>
              <w:t>Hall d’entrée, espace expositions</w:t>
            </w:r>
          </w:p>
        </w:tc>
        <w:tc>
          <w:tcPr>
            <w:tcW w:w="4819" w:type="dxa"/>
            <w:tcBorders>
              <w:left w:val="single" w:sz="2" w:space="0" w:color="000000"/>
              <w:bottom w:val="single" w:sz="8" w:space="0" w:color="000000"/>
              <w:right w:val="single" w:sz="8" w:space="0" w:color="000000"/>
            </w:tcBorders>
            <w:tcMar>
              <w:top w:w="55" w:type="dxa"/>
              <w:left w:w="55" w:type="dxa"/>
              <w:bottom w:w="55" w:type="dxa"/>
              <w:right w:w="55" w:type="dxa"/>
            </w:tcMar>
            <w:vAlign w:val="center"/>
          </w:tcPr>
          <w:p w:rsidR="00D0634D" w:rsidRDefault="00B6083E">
            <w:pPr>
              <w:pStyle w:val="TableContents"/>
            </w:pPr>
            <w:r>
              <w:t>T ≤ 1,2</w:t>
            </w:r>
          </w:p>
        </w:tc>
      </w:tr>
    </w:tbl>
    <w:p w:rsidR="00D0634D" w:rsidRDefault="00B6083E">
      <w:pPr>
        <w:pStyle w:val="Standard"/>
      </w:pPr>
      <w:r>
        <w:t>Pour les locaux non cités ci-dessus (réserves, stockages, archives, déchets, locaux ménage, ateliers, magasins, sanitaires…) il ne sera pas prévu de durée de réverbération particulière. Ces locaux ne seront donc pas traités spécifiquement.</w:t>
      </w:r>
    </w:p>
    <w:p w:rsidR="00D0634D" w:rsidRDefault="00B6083E">
      <w:pPr>
        <w:pStyle w:val="Standard"/>
        <w:tabs>
          <w:tab w:val="left" w:pos="0"/>
          <w:tab w:val="left" w:pos="719"/>
          <w:tab w:val="left" w:pos="1439"/>
          <w:tab w:val="left" w:pos="2159"/>
          <w:tab w:val="left" w:pos="2879"/>
          <w:tab w:val="left" w:pos="3599"/>
          <w:tab w:val="left" w:pos="4319"/>
          <w:tab w:val="left" w:pos="5039"/>
          <w:tab w:val="left" w:pos="5759"/>
          <w:tab w:val="left" w:pos="6479"/>
          <w:tab w:val="left" w:pos="7199"/>
        </w:tabs>
        <w:ind w:right="96"/>
      </w:pPr>
      <w:r>
        <w:rPr>
          <w:b/>
        </w:rPr>
        <w:t>Nota</w:t>
      </w:r>
      <w:r>
        <w:t> : pour les circulations horizontales, nous prescrivons une aire d’absorption équivalente moyenne dans les bandes d’octaves centrées sur les fréquences normalisées comprises entre 500 et 2 000 Hz supérieure ou égale à la moitié de la surface au sol du local considéré.</w:t>
      </w:r>
    </w:p>
    <w:p w:rsidR="00D0634D" w:rsidRDefault="00B6083E" w:rsidP="00D0634D">
      <w:pPr>
        <w:pStyle w:val="Heading2"/>
      </w:pPr>
      <w:bookmarkStart w:id="12" w:name="_Toc413849631"/>
      <w:r>
        <w:t>Isolements acoustiques intérieurs</w:t>
      </w:r>
      <w:bookmarkEnd w:id="12"/>
    </w:p>
    <w:p w:rsidR="00D0634D" w:rsidRDefault="00B6083E">
      <w:pPr>
        <w:pStyle w:val="Standard"/>
      </w:pPr>
      <w:r>
        <w:t>Les valeurs de l’isolement acoustique standardisé pondéré, D</w:t>
      </w:r>
      <w:r>
        <w:rPr>
          <w:vertAlign w:val="subscript"/>
        </w:rPr>
        <w:t>nT,A</w:t>
      </w:r>
      <w:r>
        <w:t>, entre locaux sont exprimées en dB, par référence à l’émission d’un bruit rose et pour un spectre de fréquences dont les bandes d’octaves sont centrées sur les fréquences 125, 250, 500, 1 000 et 2 000 Hz.</w:t>
      </w:r>
    </w:p>
    <w:p w:rsidR="00D0634D" w:rsidRDefault="00B6083E">
      <w:pPr>
        <w:pStyle w:val="Standard"/>
      </w:pPr>
      <w:r>
        <w:t xml:space="preserve">La durée de réverbération de référence est celle définie au chapitre </w:t>
      </w:r>
      <w:r w:rsidR="00483236">
        <w:t>3</w:t>
      </w:r>
      <w:r>
        <w:t>.1.1.</w:t>
      </w:r>
    </w:p>
    <w:p w:rsidR="00D0634D" w:rsidRDefault="00B6083E">
      <w:pPr>
        <w:pStyle w:val="Standard"/>
      </w:pPr>
      <w:r>
        <w:t>Le tableau ci-dessous est une adaptation du programme aux normes en vigueur. Les valeurs présentées sont inspirées des valeurs d’isolement demandées dans l’arrêté du 25 avril 2003 ; relatif à la limitation du bruit dans les établissements d’enseignement (pour ce qui concerne les bureaux, les salles de cours, les salles de conférence).</w:t>
      </w:r>
    </w:p>
    <w:p w:rsidR="00D0634D" w:rsidRDefault="00B6083E">
      <w:pPr>
        <w:pStyle w:val="Standard"/>
      </w:pPr>
      <w:bookmarkStart w:id="13" w:name="Isolements_scolaire"/>
      <w:r>
        <w:t>Tableau des isolements</w:t>
      </w:r>
      <w:bookmarkEnd w:id="13"/>
    </w:p>
    <w:tbl>
      <w:tblPr>
        <w:tblW w:w="9612" w:type="dxa"/>
        <w:tblInd w:w="18" w:type="dxa"/>
        <w:tblLayout w:type="fixed"/>
        <w:tblCellMar>
          <w:left w:w="10" w:type="dxa"/>
          <w:right w:w="10" w:type="dxa"/>
        </w:tblCellMar>
        <w:tblLook w:val="04A0"/>
      </w:tblPr>
      <w:tblGrid>
        <w:gridCol w:w="2270"/>
        <w:gridCol w:w="1810"/>
        <w:gridCol w:w="2270"/>
        <w:gridCol w:w="1530"/>
        <w:gridCol w:w="1732"/>
      </w:tblGrid>
      <w:tr w:rsidR="00D0634D" w:rsidTr="00D0634D">
        <w:trPr>
          <w:tblHeader/>
        </w:trPr>
        <w:tc>
          <w:tcPr>
            <w:tcW w:w="2270" w:type="dxa"/>
            <w:tcBorders>
              <w:top w:val="single" w:sz="8" w:space="0" w:color="000000"/>
              <w:left w:val="single" w:sz="8"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jc w:val="left"/>
              <w:rPr>
                <w:sz w:val="16"/>
                <w:szCs w:val="16"/>
              </w:rPr>
            </w:pPr>
            <w:r>
              <w:rPr>
                <w:sz w:val="16"/>
                <w:szCs w:val="16"/>
              </w:rPr>
              <w:t>Local d’émission →</w:t>
            </w:r>
          </w:p>
          <w:p w:rsidR="00D0634D" w:rsidRDefault="00D0634D">
            <w:pPr>
              <w:pStyle w:val="TableHeading"/>
              <w:jc w:val="left"/>
              <w:rPr>
                <w:sz w:val="16"/>
                <w:szCs w:val="16"/>
              </w:rPr>
            </w:pPr>
          </w:p>
          <w:p w:rsidR="00D0634D" w:rsidRDefault="00B6083E">
            <w:pPr>
              <w:pStyle w:val="TableHeading"/>
              <w:jc w:val="left"/>
              <w:rPr>
                <w:sz w:val="16"/>
                <w:szCs w:val="16"/>
              </w:rPr>
            </w:pPr>
            <w:r>
              <w:rPr>
                <w:sz w:val="16"/>
                <w:szCs w:val="16"/>
              </w:rPr>
              <w:t>Local de réception</w:t>
            </w:r>
            <w:r>
              <w:rPr>
                <w:sz w:val="16"/>
                <w:szCs w:val="16"/>
              </w:rPr>
              <w:br/>
              <w:t>↓</w:t>
            </w:r>
          </w:p>
        </w:tc>
        <w:tc>
          <w:tcPr>
            <w:tcW w:w="181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jc w:val="left"/>
              <w:rPr>
                <w:sz w:val="16"/>
                <w:szCs w:val="16"/>
              </w:rPr>
            </w:pPr>
            <w:r>
              <w:rPr>
                <w:sz w:val="16"/>
                <w:szCs w:val="16"/>
              </w:rPr>
              <w:t>Salles de cours, salles de réunions, Bureaux,</w:t>
            </w:r>
            <w:r>
              <w:rPr>
                <w:sz w:val="16"/>
                <w:szCs w:val="16"/>
              </w:rPr>
              <w:br/>
              <w:t>Salles de briefing</w:t>
            </w:r>
          </w:p>
        </w:tc>
        <w:tc>
          <w:tcPr>
            <w:tcW w:w="227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jc w:val="left"/>
              <w:rPr>
                <w:sz w:val="16"/>
                <w:szCs w:val="16"/>
              </w:rPr>
            </w:pPr>
            <w:r>
              <w:rPr>
                <w:sz w:val="16"/>
                <w:szCs w:val="16"/>
              </w:rPr>
              <w:t>Médiathèque, vidéothèque,</w:t>
            </w:r>
          </w:p>
          <w:p w:rsidR="00D0634D" w:rsidRDefault="00B6083E">
            <w:pPr>
              <w:pStyle w:val="TableHeading"/>
              <w:jc w:val="left"/>
              <w:rPr>
                <w:sz w:val="16"/>
                <w:szCs w:val="16"/>
              </w:rPr>
            </w:pPr>
            <w:r>
              <w:rPr>
                <w:sz w:val="16"/>
                <w:szCs w:val="16"/>
              </w:rPr>
              <w:t>Locaux médicaux</w:t>
            </w:r>
          </w:p>
        </w:tc>
        <w:tc>
          <w:tcPr>
            <w:tcW w:w="1530" w:type="dxa"/>
            <w:tcBorders>
              <w:top w:val="single" w:sz="8" w:space="0" w:color="000000"/>
              <w:left w:val="single" w:sz="2"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jc w:val="left"/>
              <w:rPr>
                <w:sz w:val="16"/>
                <w:szCs w:val="16"/>
              </w:rPr>
            </w:pPr>
            <w:r>
              <w:rPr>
                <w:sz w:val="16"/>
                <w:szCs w:val="16"/>
              </w:rPr>
              <w:t>Salle de musique</w:t>
            </w:r>
          </w:p>
          <w:p w:rsidR="00D0634D" w:rsidRDefault="00B6083E">
            <w:pPr>
              <w:pStyle w:val="TableHeading"/>
              <w:jc w:val="left"/>
              <w:rPr>
                <w:sz w:val="16"/>
                <w:szCs w:val="16"/>
              </w:rPr>
            </w:pPr>
            <w:r>
              <w:rPr>
                <w:sz w:val="16"/>
                <w:szCs w:val="16"/>
              </w:rPr>
              <w:t>amphithéâtre</w:t>
            </w:r>
          </w:p>
          <w:p w:rsidR="00D0634D" w:rsidRDefault="00B6083E">
            <w:pPr>
              <w:pStyle w:val="TableHeading"/>
              <w:jc w:val="left"/>
              <w:rPr>
                <w:sz w:val="16"/>
                <w:szCs w:val="16"/>
              </w:rPr>
            </w:pPr>
            <w:r>
              <w:rPr>
                <w:sz w:val="16"/>
                <w:szCs w:val="16"/>
              </w:rPr>
              <w:t>Sanitaires</w:t>
            </w:r>
          </w:p>
        </w:tc>
        <w:tc>
          <w:tcPr>
            <w:tcW w:w="1732" w:type="dxa"/>
            <w:tcBorders>
              <w:top w:val="single" w:sz="8" w:space="0" w:color="000000"/>
              <w:left w:val="single" w:sz="2" w:space="0" w:color="000000"/>
              <w:bottom w:val="single" w:sz="2" w:space="0" w:color="000000"/>
              <w:right w:val="single" w:sz="2" w:space="0" w:color="000000"/>
            </w:tcBorders>
            <w:shd w:val="clear" w:color="auto" w:fill="auto"/>
            <w:tcMar>
              <w:top w:w="0" w:type="dxa"/>
              <w:left w:w="70" w:type="dxa"/>
              <w:bottom w:w="0" w:type="dxa"/>
              <w:right w:w="70" w:type="dxa"/>
            </w:tcMar>
            <w:vAlign w:val="center"/>
          </w:tcPr>
          <w:p w:rsidR="00D0634D" w:rsidRDefault="00B6083E">
            <w:pPr>
              <w:pStyle w:val="TableHeading"/>
              <w:jc w:val="left"/>
              <w:rPr>
                <w:sz w:val="16"/>
                <w:szCs w:val="16"/>
              </w:rPr>
            </w:pPr>
            <w:r>
              <w:rPr>
                <w:sz w:val="16"/>
                <w:szCs w:val="16"/>
              </w:rPr>
              <w:t>Circulations</w:t>
            </w:r>
          </w:p>
        </w:tc>
      </w:tr>
      <w:tr w:rsidR="00D0634D" w:rsidTr="00D0634D">
        <w:tc>
          <w:tcPr>
            <w:tcW w:w="2270" w:type="dxa"/>
            <w:tcBorders>
              <w:left w:val="single" w:sz="8"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ind w:left="-2" w:right="107"/>
              <w:jc w:val="left"/>
              <w:rPr>
                <w:b w:val="0"/>
                <w:bCs w:val="0"/>
                <w:i w:val="0"/>
                <w:iCs w:val="0"/>
                <w:sz w:val="16"/>
                <w:szCs w:val="16"/>
              </w:rPr>
            </w:pPr>
            <w:r>
              <w:rPr>
                <w:b w:val="0"/>
                <w:bCs w:val="0"/>
                <w:i w:val="0"/>
                <w:iCs w:val="0"/>
                <w:sz w:val="16"/>
                <w:szCs w:val="16"/>
              </w:rPr>
              <w:t>Salles de cours, Bureaux, Médiathèque, Vidéothèque,</w:t>
            </w:r>
            <w:r>
              <w:rPr>
                <w:b w:val="0"/>
                <w:bCs w:val="0"/>
                <w:i w:val="0"/>
                <w:iCs w:val="0"/>
                <w:sz w:val="16"/>
                <w:szCs w:val="16"/>
              </w:rPr>
              <w:br/>
              <w:t>salles de réunions, de briefing</w:t>
            </w:r>
            <w:r>
              <w:rPr>
                <w:b w:val="0"/>
                <w:bCs w:val="0"/>
                <w:i w:val="0"/>
                <w:iCs w:val="0"/>
                <w:sz w:val="16"/>
                <w:szCs w:val="16"/>
              </w:rPr>
              <w:br/>
              <w:t>Simulateur</w:t>
            </w:r>
          </w:p>
        </w:tc>
        <w:tc>
          <w:tcPr>
            <w:tcW w:w="181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43</w:t>
            </w:r>
            <w:r w:rsidRPr="00D0634D">
              <w:rPr>
                <w:rStyle w:val="Footnoteanchor"/>
              </w:rPr>
              <w:footnoteReference w:id="1"/>
            </w:r>
          </w:p>
        </w:tc>
        <w:tc>
          <w:tcPr>
            <w:tcW w:w="227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50</w:t>
            </w:r>
          </w:p>
        </w:tc>
        <w:tc>
          <w:tcPr>
            <w:tcW w:w="153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50</w:t>
            </w:r>
          </w:p>
        </w:tc>
        <w:tc>
          <w:tcPr>
            <w:tcW w:w="1732" w:type="dxa"/>
            <w:tcBorders>
              <w:left w:val="single" w:sz="2" w:space="0" w:color="000000"/>
              <w:bottom w:val="single" w:sz="2" w:space="0" w:color="000000"/>
              <w:right w:val="single" w:sz="2" w:space="0" w:color="000000"/>
            </w:tcBorders>
            <w:tcMar>
              <w:top w:w="0" w:type="dxa"/>
              <w:left w:w="70" w:type="dxa"/>
              <w:bottom w:w="0" w:type="dxa"/>
              <w:right w:w="70" w:type="dxa"/>
            </w:tcMar>
            <w:vAlign w:val="center"/>
          </w:tcPr>
          <w:p w:rsidR="00D0634D" w:rsidRDefault="00B6083E">
            <w:pPr>
              <w:pStyle w:val="TableContents"/>
            </w:pPr>
            <w:r>
              <w:t>30</w:t>
            </w:r>
          </w:p>
        </w:tc>
      </w:tr>
      <w:tr w:rsidR="00D0634D" w:rsidTr="00D0634D">
        <w:tc>
          <w:tcPr>
            <w:tcW w:w="2270" w:type="dxa"/>
            <w:tcBorders>
              <w:left w:val="single" w:sz="8"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ind w:left="-2" w:right="107"/>
              <w:jc w:val="left"/>
              <w:rPr>
                <w:b w:val="0"/>
                <w:bCs w:val="0"/>
                <w:i w:val="0"/>
                <w:iCs w:val="0"/>
                <w:sz w:val="16"/>
                <w:szCs w:val="16"/>
              </w:rPr>
            </w:pPr>
            <w:r>
              <w:rPr>
                <w:b w:val="0"/>
                <w:bCs w:val="0"/>
                <w:i w:val="0"/>
                <w:iCs w:val="0"/>
                <w:sz w:val="16"/>
                <w:szCs w:val="16"/>
              </w:rPr>
              <w:t>Amphithéâtre</w:t>
            </w:r>
          </w:p>
        </w:tc>
        <w:tc>
          <w:tcPr>
            <w:tcW w:w="181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50</w:t>
            </w:r>
          </w:p>
        </w:tc>
        <w:tc>
          <w:tcPr>
            <w:tcW w:w="2270" w:type="dxa"/>
            <w:tcBorders>
              <w:left w:val="single" w:sz="2" w:space="0" w:color="000000"/>
              <w:bottom w:val="single" w:sz="2" w:space="0" w:color="000000"/>
            </w:tcBorders>
            <w:tcMar>
              <w:top w:w="0" w:type="dxa"/>
              <w:left w:w="70" w:type="dxa"/>
              <w:bottom w:w="0" w:type="dxa"/>
              <w:right w:w="70" w:type="dxa"/>
            </w:tcMar>
            <w:vAlign w:val="center"/>
          </w:tcPr>
          <w:p w:rsidR="00D0634D" w:rsidRDefault="00D0634D">
            <w:pPr>
              <w:pStyle w:val="TableContents"/>
            </w:pPr>
          </w:p>
        </w:tc>
        <w:tc>
          <w:tcPr>
            <w:tcW w:w="153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50</w:t>
            </w:r>
          </w:p>
        </w:tc>
        <w:tc>
          <w:tcPr>
            <w:tcW w:w="1732" w:type="dxa"/>
            <w:tcBorders>
              <w:left w:val="single" w:sz="2" w:space="0" w:color="000000"/>
              <w:bottom w:val="single" w:sz="2" w:space="0" w:color="000000"/>
              <w:right w:val="single" w:sz="2" w:space="0" w:color="000000"/>
            </w:tcBorders>
            <w:tcMar>
              <w:top w:w="0" w:type="dxa"/>
              <w:left w:w="70" w:type="dxa"/>
              <w:bottom w:w="0" w:type="dxa"/>
              <w:right w:w="70" w:type="dxa"/>
            </w:tcMar>
            <w:vAlign w:val="center"/>
          </w:tcPr>
          <w:p w:rsidR="00D0634D" w:rsidRDefault="00B6083E">
            <w:pPr>
              <w:pStyle w:val="TableContents"/>
            </w:pPr>
            <w:r>
              <w:t>40</w:t>
            </w:r>
          </w:p>
        </w:tc>
      </w:tr>
      <w:tr w:rsidR="00D0634D" w:rsidTr="00D0634D">
        <w:tc>
          <w:tcPr>
            <w:tcW w:w="2270" w:type="dxa"/>
            <w:tcBorders>
              <w:left w:val="single" w:sz="8"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Heading"/>
              <w:ind w:left="-2" w:right="107"/>
              <w:jc w:val="left"/>
              <w:rPr>
                <w:b w:val="0"/>
                <w:bCs w:val="0"/>
                <w:i w:val="0"/>
                <w:iCs w:val="0"/>
                <w:sz w:val="16"/>
                <w:szCs w:val="16"/>
              </w:rPr>
            </w:pPr>
            <w:r>
              <w:rPr>
                <w:b w:val="0"/>
                <w:bCs w:val="0"/>
                <w:i w:val="0"/>
                <w:iCs w:val="0"/>
                <w:sz w:val="16"/>
                <w:szCs w:val="16"/>
              </w:rPr>
              <w:t>Locaux médicaux</w:t>
            </w:r>
          </w:p>
        </w:tc>
        <w:tc>
          <w:tcPr>
            <w:tcW w:w="181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43</w:t>
            </w:r>
            <w:r>
              <w:rPr>
                <w:rStyle w:val="Footnoteanchor"/>
              </w:rPr>
              <w:t>1</w:t>
            </w:r>
          </w:p>
        </w:tc>
        <w:tc>
          <w:tcPr>
            <w:tcW w:w="2270"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43</w:t>
            </w:r>
            <w:r>
              <w:rPr>
                <w:rStyle w:val="Footnoteanchor"/>
              </w:rPr>
              <w:t>1</w:t>
            </w:r>
          </w:p>
        </w:tc>
        <w:tc>
          <w:tcPr>
            <w:tcW w:w="1530" w:type="dxa"/>
            <w:tcBorders>
              <w:left w:val="single" w:sz="2" w:space="0" w:color="000000"/>
              <w:bottom w:val="single" w:sz="2" w:space="0" w:color="000000"/>
            </w:tcBorders>
            <w:tcMar>
              <w:top w:w="0" w:type="dxa"/>
              <w:left w:w="70" w:type="dxa"/>
              <w:bottom w:w="0" w:type="dxa"/>
              <w:right w:w="70" w:type="dxa"/>
            </w:tcMar>
            <w:vAlign w:val="center"/>
          </w:tcPr>
          <w:p w:rsidR="00D0634D" w:rsidRDefault="00D0634D">
            <w:pPr>
              <w:pStyle w:val="TableContents"/>
            </w:pPr>
          </w:p>
        </w:tc>
        <w:tc>
          <w:tcPr>
            <w:tcW w:w="1732" w:type="dxa"/>
            <w:tcBorders>
              <w:left w:val="single" w:sz="2" w:space="0" w:color="000000"/>
              <w:bottom w:val="single" w:sz="2" w:space="0" w:color="000000"/>
              <w:right w:val="single" w:sz="2" w:space="0" w:color="000000"/>
            </w:tcBorders>
            <w:tcMar>
              <w:top w:w="0" w:type="dxa"/>
              <w:left w:w="70" w:type="dxa"/>
              <w:bottom w:w="0" w:type="dxa"/>
              <w:right w:w="70" w:type="dxa"/>
            </w:tcMar>
            <w:vAlign w:val="center"/>
          </w:tcPr>
          <w:p w:rsidR="00D0634D" w:rsidRDefault="00B6083E">
            <w:pPr>
              <w:pStyle w:val="TableContents"/>
            </w:pPr>
            <w:r>
              <w:t>35</w:t>
            </w:r>
          </w:p>
        </w:tc>
      </w:tr>
      <w:tr w:rsidR="00D0634D" w:rsidTr="00D0634D">
        <w:tc>
          <w:tcPr>
            <w:tcW w:w="2270"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D0634D" w:rsidRDefault="00B6083E">
            <w:pPr>
              <w:pStyle w:val="TableHeading"/>
              <w:ind w:left="-2" w:right="107"/>
              <w:jc w:val="left"/>
              <w:rPr>
                <w:b w:val="0"/>
                <w:bCs w:val="0"/>
                <w:i w:val="0"/>
                <w:iCs w:val="0"/>
                <w:sz w:val="16"/>
                <w:szCs w:val="16"/>
              </w:rPr>
            </w:pPr>
            <w:r>
              <w:rPr>
                <w:b w:val="0"/>
                <w:bCs w:val="0"/>
                <w:i w:val="0"/>
                <w:iCs w:val="0"/>
                <w:sz w:val="16"/>
                <w:szCs w:val="16"/>
              </w:rPr>
              <w:t>Salle de musique</w:t>
            </w:r>
          </w:p>
        </w:tc>
        <w:tc>
          <w:tcPr>
            <w:tcW w:w="1810" w:type="dxa"/>
            <w:tcBorders>
              <w:left w:val="single" w:sz="2" w:space="0" w:color="000000"/>
              <w:bottom w:val="single" w:sz="8" w:space="0" w:color="000000"/>
            </w:tcBorders>
            <w:tcMar>
              <w:top w:w="0" w:type="dxa"/>
              <w:left w:w="70" w:type="dxa"/>
              <w:bottom w:w="0" w:type="dxa"/>
              <w:right w:w="70" w:type="dxa"/>
            </w:tcMar>
            <w:vAlign w:val="center"/>
          </w:tcPr>
          <w:p w:rsidR="00D0634D" w:rsidRDefault="00B6083E">
            <w:pPr>
              <w:pStyle w:val="TableContents"/>
            </w:pPr>
            <w:r>
              <w:t>40</w:t>
            </w:r>
          </w:p>
        </w:tc>
        <w:tc>
          <w:tcPr>
            <w:tcW w:w="2270" w:type="dxa"/>
            <w:tcBorders>
              <w:left w:val="single" w:sz="2" w:space="0" w:color="000000"/>
              <w:bottom w:val="single" w:sz="8" w:space="0" w:color="000000"/>
            </w:tcBorders>
            <w:tcMar>
              <w:top w:w="0" w:type="dxa"/>
              <w:left w:w="70" w:type="dxa"/>
              <w:bottom w:w="0" w:type="dxa"/>
              <w:right w:w="70" w:type="dxa"/>
            </w:tcMar>
            <w:vAlign w:val="center"/>
          </w:tcPr>
          <w:p w:rsidR="00D0634D" w:rsidRDefault="00B6083E">
            <w:pPr>
              <w:pStyle w:val="TableContents"/>
            </w:pPr>
            <w:r>
              <w:t>50</w:t>
            </w:r>
          </w:p>
        </w:tc>
        <w:tc>
          <w:tcPr>
            <w:tcW w:w="1530" w:type="dxa"/>
            <w:tcBorders>
              <w:left w:val="single" w:sz="2" w:space="0" w:color="000000"/>
              <w:bottom w:val="single" w:sz="8" w:space="0" w:color="000000"/>
            </w:tcBorders>
            <w:tcMar>
              <w:top w:w="0" w:type="dxa"/>
              <w:left w:w="70" w:type="dxa"/>
              <w:bottom w:w="0" w:type="dxa"/>
              <w:right w:w="70" w:type="dxa"/>
            </w:tcMar>
            <w:vAlign w:val="center"/>
          </w:tcPr>
          <w:p w:rsidR="00D0634D" w:rsidRDefault="00D0634D">
            <w:pPr>
              <w:pStyle w:val="TableContents"/>
            </w:pPr>
          </w:p>
        </w:tc>
        <w:tc>
          <w:tcPr>
            <w:tcW w:w="1732" w:type="dxa"/>
            <w:tcBorders>
              <w:left w:val="single" w:sz="2" w:space="0" w:color="000000"/>
              <w:bottom w:val="single" w:sz="8" w:space="0" w:color="000000"/>
              <w:right w:val="single" w:sz="2" w:space="0" w:color="000000"/>
            </w:tcBorders>
            <w:tcMar>
              <w:top w:w="0" w:type="dxa"/>
              <w:left w:w="70" w:type="dxa"/>
              <w:bottom w:w="0" w:type="dxa"/>
              <w:right w:w="70" w:type="dxa"/>
            </w:tcMar>
            <w:vAlign w:val="center"/>
          </w:tcPr>
          <w:p w:rsidR="00D0634D" w:rsidRDefault="00B6083E">
            <w:pPr>
              <w:pStyle w:val="TableContents"/>
            </w:pPr>
            <w:r>
              <w:t>40</w:t>
            </w:r>
          </w:p>
        </w:tc>
      </w:tr>
    </w:tbl>
    <w:p w:rsidR="00D0634D" w:rsidRDefault="00D0634D">
      <w:pPr>
        <w:pStyle w:val="Standard"/>
        <w:rPr>
          <w:shd w:val="clear" w:color="auto" w:fill="00FF00"/>
        </w:rPr>
      </w:pPr>
    </w:p>
    <w:p w:rsidR="00D0634D" w:rsidRDefault="00B6083E">
      <w:pPr>
        <w:pStyle w:val="Standard"/>
      </w:pPr>
      <w:r>
        <w:lastRenderedPageBreak/>
        <w:t>Aucun isolement ne sera demandé pour les locaux non cités ci-dessus (réserves, stockages, archives, déchets, locaux ménage, ateliers, magasins…)</w:t>
      </w:r>
    </w:p>
    <w:p w:rsidR="00D0634D" w:rsidRDefault="00B6083E" w:rsidP="00D0634D">
      <w:pPr>
        <w:pStyle w:val="Heading2"/>
      </w:pPr>
      <w:bookmarkStart w:id="14" w:name="_Toc413849632"/>
      <w:r>
        <w:t>Isolements vis-à-vis de l’extérieur et protection du voisinage</w:t>
      </w:r>
      <w:bookmarkEnd w:id="14"/>
    </w:p>
    <w:p w:rsidR="00D0634D" w:rsidRDefault="00B6083E">
      <w:pPr>
        <w:pStyle w:val="Standard"/>
      </w:pPr>
      <w:r>
        <w:t>L’isolement de façade doit permettre, à la fois, de protéger les locaux des bruits de l’environnement et de protéger les riverains contre les bruits produits dans les locaux.</w:t>
      </w:r>
    </w:p>
    <w:p w:rsidR="00D0634D" w:rsidRDefault="00B6083E">
      <w:pPr>
        <w:pStyle w:val="Standard"/>
      </w:pPr>
      <w:r>
        <w:t>Il faut donc définir les isolements à obtenir vis-à-vis de ces deux aspects et retenir l’isolement le plus important des deux.</w:t>
      </w:r>
    </w:p>
    <w:p w:rsidR="00D0634D" w:rsidRDefault="00B6083E" w:rsidP="00D0634D">
      <w:pPr>
        <w:pStyle w:val="Heading3"/>
      </w:pPr>
      <w:r>
        <w:t>Protection des locaux du projet</w:t>
      </w:r>
    </w:p>
    <w:p w:rsidR="00D0634D" w:rsidRDefault="00B6083E">
      <w:pPr>
        <w:pStyle w:val="Standard"/>
      </w:pPr>
      <w:r>
        <w:t>La valeur de l’isolement acoustique standardisé pondéré, D</w:t>
      </w:r>
      <w:r>
        <w:rPr>
          <w:vertAlign w:val="subscript"/>
        </w:rPr>
        <w:t>nT,A,tr</w:t>
      </w:r>
      <w:r>
        <w:t xml:space="preserve"> en dB, vis-à-vis des bruits des infrastructures terrestres, est définie aux articles 5, 6, 7 et 8 de l’arrêté du 30 mai 1996.</w:t>
      </w:r>
    </w:p>
    <w:p w:rsidR="00D0634D" w:rsidRDefault="00B6083E">
      <w:pPr>
        <w:pStyle w:val="Standard"/>
      </w:pPr>
      <w:r>
        <w:t xml:space="preserve">La durée de réverbération de référence est celle définie au chapitre </w:t>
      </w:r>
      <w:r w:rsidR="00EB10A0">
        <w:t>3</w:t>
      </w:r>
      <w:r>
        <w:t>.1.1.</w:t>
      </w:r>
    </w:p>
    <w:p w:rsidR="00D0634D" w:rsidRDefault="00B6083E">
      <w:pPr>
        <w:pStyle w:val="Standard"/>
      </w:pPr>
      <w:r>
        <w:t>Le bâtiment est situé à l’extérieur des servitudes de bruit des infrastructures de transport terrestre ; la valeur de l’isolement acoustique standardisé pondéré, D</w:t>
      </w:r>
      <w:r>
        <w:rPr>
          <w:vertAlign w:val="subscript"/>
        </w:rPr>
        <w:t>nT,A,tr</w:t>
      </w:r>
      <w:r>
        <w:t xml:space="preserve"> est donc de 30 dB pour toutes les façades.</w:t>
      </w:r>
    </w:p>
    <w:p w:rsidR="00D0634D" w:rsidRDefault="00B6083E" w:rsidP="00D0634D">
      <w:pPr>
        <w:pStyle w:val="Heading2"/>
      </w:pPr>
      <w:bookmarkStart w:id="15" w:name="_Toc413849633"/>
      <w:r>
        <w:t>Bruits de chocs</w:t>
      </w:r>
      <w:bookmarkEnd w:id="15"/>
    </w:p>
    <w:p w:rsidR="00D0634D" w:rsidRDefault="00B6083E">
      <w:pPr>
        <w:pStyle w:val="Standard"/>
      </w:pPr>
      <w:r>
        <w:t xml:space="preserve">La durée de réverbération de référence est celle définie au chapitre </w:t>
      </w:r>
      <w:r w:rsidR="00EB10A0">
        <w:t>3</w:t>
      </w:r>
      <w:r>
        <w:t>.1.1.</w:t>
      </w:r>
    </w:p>
    <w:p w:rsidR="00D0634D" w:rsidRDefault="00B6083E">
      <w:pPr>
        <w:pStyle w:val="Standard"/>
      </w:pPr>
      <w:r>
        <w:t>Le niveau de pression pondéré du bruit de choc standardisé L’</w:t>
      </w:r>
      <w:r>
        <w:rPr>
          <w:vertAlign w:val="subscript"/>
        </w:rPr>
        <w:t>nT,w</w:t>
      </w:r>
      <w:r>
        <w:t xml:space="preserve"> du bruit perçu dans les locaux de réception visés au chapitre </w:t>
      </w:r>
      <w:r w:rsidR="00EB10A0">
        <w:t>3</w:t>
      </w:r>
      <w:r>
        <w:t>.2 ne doit pas dépasser 60 dB lorsque la machine à chocs est posée sur le sol des locaux normalement accessibles, extérieurs au local de réception considéré.</w:t>
      </w:r>
    </w:p>
    <w:p w:rsidR="00D0634D" w:rsidRDefault="00B6083E">
      <w:pPr>
        <w:pStyle w:val="Standard"/>
      </w:pPr>
      <w:r>
        <w:t>Si les chocs sont produits dans le hall, la valeur du niveau de pression pondéré du bruit de choc standardisé dans l’amphithéâtre doit être inférieure à 45 dB.</w:t>
      </w:r>
    </w:p>
    <w:p w:rsidR="00D0634D" w:rsidRDefault="00B6083E" w:rsidP="00D0634D">
      <w:pPr>
        <w:pStyle w:val="Heading2"/>
      </w:pPr>
      <w:bookmarkStart w:id="16" w:name="_Toc413849634"/>
      <w:r>
        <w:t>Niveaux de bruit des équipements techniques à l’intérieur du bâtiment</w:t>
      </w:r>
      <w:bookmarkEnd w:id="16"/>
    </w:p>
    <w:p w:rsidR="00D0634D" w:rsidRDefault="00B6083E" w:rsidP="00EB10A0">
      <w:pPr>
        <w:pStyle w:val="Standard"/>
        <w:rPr>
          <w:vanish/>
        </w:rPr>
      </w:pPr>
      <w:r>
        <w:t>Les niveaux de bruit des équipements techniques du bâtiment L</w:t>
      </w:r>
      <w:r>
        <w:rPr>
          <w:vertAlign w:val="subscript"/>
        </w:rPr>
        <w:t>nAT</w:t>
      </w:r>
      <w:r>
        <w:t xml:space="preserve"> sont exprimés en dB(A).</w:t>
      </w:r>
    </w:p>
    <w:p w:rsidR="00D0634D" w:rsidRDefault="00B6083E">
      <w:pPr>
        <w:pStyle w:val="Standard"/>
      </w:pPr>
      <w:r>
        <w:t>Les valeurs du niveau de pression acoustique normalisé L</w:t>
      </w:r>
      <w:r>
        <w:rPr>
          <w:vertAlign w:val="subscript"/>
        </w:rPr>
        <w:t>nAT</w:t>
      </w:r>
      <w:r>
        <w:t xml:space="preserve"> du bruit engendré par les équipements du bâtiment sont présentées dans le tableau suivant.</w:t>
      </w:r>
    </w:p>
    <w:p w:rsidR="00D0634D" w:rsidRDefault="00B6083E">
      <w:pPr>
        <w:pStyle w:val="Standard"/>
      </w:pPr>
      <w:r>
        <w:t>Ces niveaux seront mesurés dans un plan représentatif de la position normale des utilisateurs et au plus près de l’équipement.</w:t>
      </w:r>
    </w:p>
    <w:p w:rsidR="00D0634D" w:rsidRDefault="00B6083E">
      <w:pPr>
        <w:pStyle w:val="Header"/>
        <w:tabs>
          <w:tab w:val="clear" w:pos="4819"/>
          <w:tab w:val="clear" w:pos="9071"/>
        </w:tabs>
      </w:pPr>
      <w:r>
        <w:t>Tableau des niveaux de bruit des équipements</w:t>
      </w:r>
    </w:p>
    <w:tbl>
      <w:tblPr>
        <w:tblW w:w="9645" w:type="dxa"/>
        <w:tblLayout w:type="fixed"/>
        <w:tblCellMar>
          <w:left w:w="10" w:type="dxa"/>
          <w:right w:w="10" w:type="dxa"/>
        </w:tblCellMar>
        <w:tblLook w:val="04A0"/>
      </w:tblPr>
      <w:tblGrid>
        <w:gridCol w:w="3615"/>
        <w:gridCol w:w="2863"/>
        <w:gridCol w:w="3167"/>
      </w:tblGrid>
      <w:tr w:rsidR="00D0634D" w:rsidTr="00D0634D">
        <w:trPr>
          <w:cantSplit/>
          <w:tblHeader/>
        </w:trPr>
        <w:tc>
          <w:tcPr>
            <w:tcW w:w="3615" w:type="dxa"/>
            <w:tcBorders>
              <w:top w:val="single" w:sz="8" w:space="0" w:color="000000"/>
              <w:left w:val="single" w:sz="8" w:space="0" w:color="000000"/>
              <w:bottom w:val="single" w:sz="8" w:space="0" w:color="000000"/>
            </w:tcBorders>
            <w:tcMar>
              <w:top w:w="0" w:type="dxa"/>
              <w:left w:w="70" w:type="dxa"/>
              <w:bottom w:w="0" w:type="dxa"/>
              <w:right w:w="70" w:type="dxa"/>
            </w:tcMar>
            <w:vAlign w:val="center"/>
          </w:tcPr>
          <w:p w:rsidR="00D0634D" w:rsidRDefault="00B6083E">
            <w:pPr>
              <w:pStyle w:val="TableHeading"/>
            </w:pPr>
            <w:r>
              <w:t>Dénomination du local</w:t>
            </w:r>
          </w:p>
        </w:tc>
        <w:tc>
          <w:tcPr>
            <w:tcW w:w="2863" w:type="dxa"/>
            <w:tcBorders>
              <w:top w:val="single" w:sz="8" w:space="0" w:color="000000"/>
              <w:left w:val="single" w:sz="2" w:space="0" w:color="000000"/>
              <w:bottom w:val="single" w:sz="8" w:space="0" w:color="000000"/>
            </w:tcBorders>
            <w:tcMar>
              <w:top w:w="0" w:type="dxa"/>
              <w:left w:w="70" w:type="dxa"/>
              <w:bottom w:w="0" w:type="dxa"/>
              <w:right w:w="70" w:type="dxa"/>
            </w:tcMar>
            <w:vAlign w:val="center"/>
          </w:tcPr>
          <w:p w:rsidR="00D0634D" w:rsidRDefault="00B6083E">
            <w:pPr>
              <w:pStyle w:val="TableHeading"/>
            </w:pPr>
            <w:r>
              <w:t>Si l’équipement fonctionne de manière continue (ventilation, chaufferie…)</w:t>
            </w:r>
          </w:p>
        </w:tc>
        <w:tc>
          <w:tcPr>
            <w:tcW w:w="3167" w:type="dxa"/>
            <w:tcBorders>
              <w:top w:val="single" w:sz="8" w:space="0" w:color="000000"/>
              <w:left w:val="single" w:sz="2" w:space="0" w:color="000000"/>
              <w:bottom w:val="single" w:sz="8" w:space="0" w:color="000000"/>
              <w:right w:val="single" w:sz="8" w:space="0" w:color="000000"/>
            </w:tcBorders>
            <w:tcMar>
              <w:top w:w="0" w:type="dxa"/>
              <w:left w:w="70" w:type="dxa"/>
              <w:bottom w:w="0" w:type="dxa"/>
              <w:right w:w="70" w:type="dxa"/>
            </w:tcMar>
            <w:vAlign w:val="center"/>
          </w:tcPr>
          <w:p w:rsidR="00D0634D" w:rsidRDefault="00B6083E">
            <w:pPr>
              <w:pStyle w:val="TableHeading"/>
            </w:pPr>
            <w:r>
              <w:t>Si l’équipement fonctionne de manière intermittente (chasse d’eau, robinetterie, ascenseur)</w:t>
            </w:r>
          </w:p>
        </w:tc>
      </w:tr>
      <w:tr w:rsidR="00D0634D" w:rsidTr="00D0634D">
        <w:trPr>
          <w:cantSplit/>
        </w:trPr>
        <w:tc>
          <w:tcPr>
            <w:tcW w:w="3615" w:type="dxa"/>
            <w:tcBorders>
              <w:left w:val="single" w:sz="8"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Contents"/>
              <w:jc w:val="left"/>
            </w:pPr>
            <w:r>
              <w:t>Audiométrie, Amphithéâtre, Simulateur, salle de musique</w:t>
            </w:r>
          </w:p>
        </w:tc>
        <w:tc>
          <w:tcPr>
            <w:tcW w:w="2863"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25</w:t>
            </w:r>
          </w:p>
        </w:tc>
        <w:tc>
          <w:tcPr>
            <w:tcW w:w="3167"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rsidR="00D0634D" w:rsidRDefault="00B6083E">
            <w:pPr>
              <w:pStyle w:val="TableContents"/>
            </w:pPr>
            <w:r>
              <w:t>30</w:t>
            </w:r>
          </w:p>
        </w:tc>
      </w:tr>
      <w:tr w:rsidR="00D0634D" w:rsidTr="00D0634D">
        <w:trPr>
          <w:cantSplit/>
        </w:trPr>
        <w:tc>
          <w:tcPr>
            <w:tcW w:w="3615" w:type="dxa"/>
            <w:tcBorders>
              <w:left w:val="single" w:sz="8" w:space="0" w:color="000000"/>
              <w:bottom w:val="single" w:sz="2" w:space="0" w:color="000000"/>
            </w:tcBorders>
            <w:shd w:val="clear" w:color="auto" w:fill="auto"/>
            <w:tcMar>
              <w:top w:w="0" w:type="dxa"/>
              <w:left w:w="70" w:type="dxa"/>
              <w:bottom w:w="0" w:type="dxa"/>
              <w:right w:w="70" w:type="dxa"/>
            </w:tcMar>
            <w:vAlign w:val="center"/>
          </w:tcPr>
          <w:p w:rsidR="00D0634D" w:rsidRDefault="00B6083E">
            <w:pPr>
              <w:pStyle w:val="TableContents"/>
              <w:jc w:val="left"/>
            </w:pPr>
            <w:r>
              <w:t>Médiathèque, Vidéothèque,</w:t>
            </w:r>
            <w:r>
              <w:br/>
              <w:t xml:space="preserve">salles de réunions, de briefing, locaux médicaux, infirmeries et salles de repos, salle de musique, </w:t>
            </w:r>
            <w:r>
              <w:br/>
              <w:t>salle polyvalente</w:t>
            </w:r>
          </w:p>
        </w:tc>
        <w:tc>
          <w:tcPr>
            <w:tcW w:w="2863" w:type="dxa"/>
            <w:tcBorders>
              <w:left w:val="single" w:sz="2" w:space="0" w:color="000000"/>
              <w:bottom w:val="single" w:sz="2" w:space="0" w:color="000000"/>
            </w:tcBorders>
            <w:tcMar>
              <w:top w:w="0" w:type="dxa"/>
              <w:left w:w="70" w:type="dxa"/>
              <w:bottom w:w="0" w:type="dxa"/>
              <w:right w:w="70" w:type="dxa"/>
            </w:tcMar>
            <w:vAlign w:val="center"/>
          </w:tcPr>
          <w:p w:rsidR="00D0634D" w:rsidRDefault="00B6083E">
            <w:pPr>
              <w:pStyle w:val="TableContents"/>
            </w:pPr>
            <w:r>
              <w:t>33</w:t>
            </w:r>
          </w:p>
        </w:tc>
        <w:tc>
          <w:tcPr>
            <w:tcW w:w="3167" w:type="dxa"/>
            <w:tcBorders>
              <w:left w:val="single" w:sz="2" w:space="0" w:color="000000"/>
              <w:bottom w:val="single" w:sz="2" w:space="0" w:color="000000"/>
              <w:right w:val="single" w:sz="8" w:space="0" w:color="000000"/>
            </w:tcBorders>
            <w:tcMar>
              <w:top w:w="0" w:type="dxa"/>
              <w:left w:w="70" w:type="dxa"/>
              <w:bottom w:w="0" w:type="dxa"/>
              <w:right w:w="70" w:type="dxa"/>
            </w:tcMar>
            <w:vAlign w:val="center"/>
          </w:tcPr>
          <w:p w:rsidR="00D0634D" w:rsidRDefault="00B6083E">
            <w:pPr>
              <w:pStyle w:val="TableContents"/>
            </w:pPr>
            <w:r>
              <w:t>38</w:t>
            </w:r>
          </w:p>
        </w:tc>
      </w:tr>
      <w:tr w:rsidR="00D0634D" w:rsidTr="00D0634D">
        <w:trPr>
          <w:cantSplit/>
        </w:trPr>
        <w:tc>
          <w:tcPr>
            <w:tcW w:w="3615" w:type="dxa"/>
            <w:tcBorders>
              <w:left w:val="single" w:sz="8" w:space="0" w:color="000000"/>
              <w:bottom w:val="single" w:sz="8" w:space="0" w:color="000000"/>
            </w:tcBorders>
            <w:shd w:val="clear" w:color="auto" w:fill="auto"/>
            <w:tcMar>
              <w:top w:w="0" w:type="dxa"/>
              <w:left w:w="70" w:type="dxa"/>
              <w:bottom w:w="0" w:type="dxa"/>
              <w:right w:w="70" w:type="dxa"/>
            </w:tcMar>
            <w:vAlign w:val="center"/>
          </w:tcPr>
          <w:p w:rsidR="00D0634D" w:rsidRDefault="00B6083E" w:rsidP="00EB10A0">
            <w:pPr>
              <w:pStyle w:val="TableContents"/>
              <w:jc w:val="left"/>
            </w:pPr>
            <w:r>
              <w:t xml:space="preserve">Tous les autres locaux de réception visés au chapitre </w:t>
            </w:r>
            <w:r w:rsidR="00EB10A0">
              <w:t>3</w:t>
            </w:r>
            <w:r>
              <w:t>.2</w:t>
            </w:r>
          </w:p>
        </w:tc>
        <w:tc>
          <w:tcPr>
            <w:tcW w:w="2863" w:type="dxa"/>
            <w:tcBorders>
              <w:left w:val="single" w:sz="2" w:space="0" w:color="000000"/>
              <w:bottom w:val="single" w:sz="8" w:space="0" w:color="000000"/>
            </w:tcBorders>
            <w:shd w:val="clear" w:color="auto" w:fill="auto"/>
            <w:tcMar>
              <w:top w:w="0" w:type="dxa"/>
              <w:left w:w="70" w:type="dxa"/>
              <w:bottom w:w="0" w:type="dxa"/>
              <w:right w:w="70" w:type="dxa"/>
            </w:tcMar>
            <w:vAlign w:val="center"/>
          </w:tcPr>
          <w:p w:rsidR="00D0634D" w:rsidRDefault="00B6083E">
            <w:pPr>
              <w:pStyle w:val="TableContents"/>
            </w:pPr>
            <w:r>
              <w:t>38</w:t>
            </w:r>
          </w:p>
        </w:tc>
        <w:tc>
          <w:tcPr>
            <w:tcW w:w="3167" w:type="dxa"/>
            <w:tcBorders>
              <w:left w:val="single" w:sz="2"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D0634D" w:rsidRDefault="00B6083E">
            <w:pPr>
              <w:pStyle w:val="TableContents"/>
            </w:pPr>
            <w:r>
              <w:t>43</w:t>
            </w:r>
          </w:p>
        </w:tc>
      </w:tr>
    </w:tbl>
    <w:p w:rsidR="00D0634D" w:rsidRDefault="00D0634D">
      <w:pPr>
        <w:pStyle w:val="Header"/>
        <w:tabs>
          <w:tab w:val="clear" w:pos="4819"/>
          <w:tab w:val="clear" w:pos="9071"/>
        </w:tabs>
        <w:rPr>
          <w:shd w:val="clear" w:color="auto" w:fill="00FF00"/>
        </w:rPr>
      </w:pPr>
    </w:p>
    <w:p w:rsidR="00D0634D" w:rsidRDefault="00B6083E" w:rsidP="00D0634D">
      <w:pPr>
        <w:pStyle w:val="Heading2"/>
      </w:pPr>
      <w:bookmarkStart w:id="17" w:name="_Toc413849635"/>
      <w:r>
        <w:lastRenderedPageBreak/>
        <w:t>Niveaux de bruit des équipements techniques à l’extérieur du bâtiment</w:t>
      </w:r>
      <w:bookmarkEnd w:id="17"/>
    </w:p>
    <w:p w:rsidR="00D0634D" w:rsidRDefault="00B6083E">
      <w:pPr>
        <w:pStyle w:val="Standard"/>
      </w:pPr>
      <w:r>
        <w:t>Les objectifs présentés ci-dessous ne prennent en compte que les bruits générés par l’activité à l’intérieur des bâtiments et les bruits de ses équipements. En aucun cas, les bruits produits sur les parkings ni les bruits produits par les occupants à l’extérieur des bâtiments ne sont pris en compte.</w:t>
      </w:r>
    </w:p>
    <w:p w:rsidR="00D0634D" w:rsidRDefault="00B6083E">
      <w:pPr>
        <w:pStyle w:val="Dbutalina"/>
      </w:pPr>
      <w:r>
        <w:t>L’ensemble des centrales de ventilation, les aérothermes et autres équipements (chaufferie, groupe d’eau glacée, compresseurs, climatiseurs…) ne produiront pas ensemble un niveau supérieur à :</w:t>
      </w:r>
    </w:p>
    <w:p w:rsidR="00D0634D" w:rsidRDefault="00B6083E">
      <w:pPr>
        <w:pStyle w:val="Hangingindent"/>
      </w:pPr>
      <w:r>
        <w:t>– 60 dB(A) à cinq mètres des installations ;</w:t>
      </w:r>
    </w:p>
    <w:p w:rsidR="00D0634D" w:rsidRDefault="00B6083E">
      <w:pPr>
        <w:pStyle w:val="Hangingindent"/>
      </w:pPr>
      <w:r>
        <w:t>– 42 dB(A) en limite de propriété, en période diurne (de 7 h à 22 h) ;</w:t>
      </w:r>
    </w:p>
    <w:p w:rsidR="00D0634D" w:rsidRDefault="00B6083E">
      <w:pPr>
        <w:pStyle w:val="Hangingindent"/>
      </w:pPr>
      <w:r>
        <w:t>– 30 dB(A) en limite de propriété, en période nocturne (de 22 h à 7 h).</w:t>
      </w:r>
    </w:p>
    <w:p w:rsidR="00D0634D" w:rsidRDefault="00B6083E">
      <w:pPr>
        <w:pStyle w:val="Alinangatiffin"/>
      </w:pPr>
      <w:r>
        <w:t xml:space="preserve">– De plus, ces niveaux sonores ne devront pas dépasser 50 dB(A) en façade de tous les locaux de réception visés au chapitre </w:t>
      </w:r>
      <w:r w:rsidR="00EB10A0">
        <w:t>3</w:t>
      </w:r>
      <w:r>
        <w:t>.2.</w:t>
      </w:r>
    </w:p>
    <w:p w:rsidR="00D0634D" w:rsidRDefault="00B6083E">
      <w:pPr>
        <w:pStyle w:val="Standard"/>
      </w:pPr>
      <w:r>
        <w:t>Par ailleurs, les équipements ne devront pas produire de bruit à tonalité marquée (au sens de la norme NF S 31-010).</w:t>
      </w:r>
    </w:p>
    <w:p w:rsidR="00D0634D" w:rsidRDefault="00B6083E" w:rsidP="00D0634D">
      <w:pPr>
        <w:pStyle w:val="Heading1"/>
      </w:pPr>
      <w:bookmarkStart w:id="18" w:name="Solutions_types"/>
      <w:bookmarkStart w:id="19" w:name="_Toc413849636"/>
      <w:r>
        <w:t>Solutions proposées à ce stade du projet</w:t>
      </w:r>
      <w:bookmarkEnd w:id="18"/>
      <w:bookmarkEnd w:id="19"/>
    </w:p>
    <w:p w:rsidR="00BE0226" w:rsidRDefault="00BE0226" w:rsidP="00BE0226">
      <w:pPr>
        <w:pStyle w:val="Standard"/>
        <w:rPr>
          <w:lang w:bidi="ar-SA"/>
        </w:rPr>
      </w:pPr>
      <w:r>
        <w:rPr>
          <w:lang w:bidi="ar-SA"/>
        </w:rPr>
        <w:t>L’ensemble des solutions a été présentée aux membres de l’équipe de maîtrise d’ouvrage et est prise en compte dans les documents présentés.</w:t>
      </w:r>
    </w:p>
    <w:p w:rsidR="00D0634D" w:rsidRDefault="00194277" w:rsidP="006C4D55">
      <w:pPr>
        <w:pStyle w:val="Standard"/>
      </w:pPr>
      <w:r>
        <w:rPr>
          <w:lang w:bidi="ar-SA"/>
        </w:rPr>
        <w:t>Ces solutions seront susceptibles d’évoluer en fonction de l’avancement du projet.</w:t>
      </w:r>
    </w:p>
    <w:sectPr w:rsidR="00D0634D" w:rsidSect="00F03A0A">
      <w:headerReference w:type="default" r:id="rId8"/>
      <w:footerReference w:type="default" r:id="rId9"/>
      <w:headerReference w:type="first" r:id="rId10"/>
      <w:footerReference w:type="first" r:id="rId11"/>
      <w:pgSz w:w="11906" w:h="16838"/>
      <w:pgMar w:top="1429" w:right="1134" w:bottom="1429"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34D" w:rsidRDefault="00D0634D" w:rsidP="00D0634D">
      <w:r>
        <w:separator/>
      </w:r>
    </w:p>
  </w:endnote>
  <w:endnote w:type="continuationSeparator" w:id="0">
    <w:p w:rsidR="00D0634D" w:rsidRDefault="00D0634D" w:rsidP="00D063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tarSymbol">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D" w:rsidRDefault="0086289B">
    <w:pPr>
      <w:pStyle w:val="Footer"/>
      <w:tabs>
        <w:tab w:val="center" w:pos="4520"/>
        <w:tab w:val="right" w:pos="8960"/>
      </w:tabs>
    </w:pPr>
    <w:fldSimple w:instr=" REF Ville ">
      <w:r w:rsidR="00F72785">
        <w:t>R</w:t>
      </w:r>
      <w:r w:rsidR="00F72785">
        <w:rPr>
          <w:smallCaps/>
        </w:rPr>
        <w:t>eims</w:t>
      </w:r>
    </w:fldSimple>
    <w:r w:rsidR="00D0634D">
      <w:t xml:space="preserve"> CRNA : APS acoustique</w:t>
    </w:r>
    <w:r w:rsidR="006C4D55">
      <w:t xml:space="preserve"> indice A</w:t>
    </w:r>
    <w:r w:rsidR="00D0634D">
      <w:t xml:space="preserve"> – </w:t>
    </w:r>
    <w:fldSimple w:instr=" REF Numero_Rapport ">
      <w:r w:rsidR="00F72785">
        <w:t>DN/CS/15098</w:t>
      </w:r>
    </w:fldSimple>
    <w:r w:rsidR="00D0634D">
      <w:tab/>
      <w:t>le</w:t>
    </w:r>
    <w:r w:rsidR="00E46F3F">
      <w:t xml:space="preserve"> 11 mars 2015</w:t>
    </w:r>
    <w:r w:rsidR="00D0634D">
      <w:tab/>
      <w:t xml:space="preserve">Page </w:t>
    </w:r>
    <w:fldSimple w:instr=" PAGE ">
      <w:r w:rsidR="00F72785">
        <w:rPr>
          <w:noProof/>
        </w:rPr>
        <w:t>2</w:t>
      </w:r>
    </w:fldSimple>
    <w:r w:rsidR="00D0634D">
      <w:t>/</w:t>
    </w:r>
    <w:fldSimple w:instr=" NUMPAGES \* ARABIC ">
      <w:r w:rsidR="00F72785">
        <w:rPr>
          <w:noProof/>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A4D" w:rsidRDefault="003C7A4D" w:rsidP="003C7A4D">
    <w:pPr>
      <w:pStyle w:val="Standard"/>
      <w:tabs>
        <w:tab w:val="left" w:pos="2294"/>
        <w:tab w:val="left" w:pos="4235"/>
        <w:tab w:val="left" w:pos="4752"/>
        <w:tab w:val="left" w:pos="6222"/>
        <w:tab w:val="right" w:pos="7588"/>
        <w:tab w:val="left" w:pos="7856"/>
        <w:tab w:val="left" w:pos="8191"/>
      </w:tabs>
      <w:spacing w:after="0"/>
      <w:ind w:right="-667"/>
    </w:pPr>
    <w:r>
      <w:rPr>
        <w:sz w:val="16"/>
      </w:rPr>
      <w:t>Siège social et agence de REIMS</w:t>
    </w:r>
    <w:r>
      <w:rPr>
        <w:sz w:val="16"/>
      </w:rPr>
      <w:tab/>
      <w:t>16 rue du G</w:t>
    </w:r>
    <w:r>
      <w:rPr>
        <w:sz w:val="16"/>
        <w:u w:val="single"/>
        <w:vertAlign w:val="superscript"/>
      </w:rPr>
      <w:t>al</w:t>
    </w:r>
    <w:r>
      <w:rPr>
        <w:sz w:val="16"/>
      </w:rPr>
      <w:t xml:space="preserve"> D</w:t>
    </w:r>
    <w:r>
      <w:rPr>
        <w:smallCaps/>
        <w:sz w:val="16"/>
      </w:rPr>
      <w:t>e</w:t>
    </w:r>
    <w:r>
      <w:rPr>
        <w:sz w:val="16"/>
      </w:rPr>
      <w:t xml:space="preserve"> G</w:t>
    </w:r>
    <w:r>
      <w:rPr>
        <w:smallCaps/>
        <w:sz w:val="16"/>
      </w:rPr>
      <w:t>aulle</w:t>
    </w:r>
    <w:r>
      <w:rPr>
        <w:sz w:val="16"/>
      </w:rPr>
      <w:tab/>
      <w:t>51400</w:t>
    </w:r>
    <w:r>
      <w:rPr>
        <w:sz w:val="16"/>
      </w:rPr>
      <w:tab/>
      <w:t>LIVRY-LOUVERCY</w:t>
    </w:r>
    <w:r>
      <w:rPr>
        <w:sz w:val="16"/>
      </w:rPr>
      <w:tab/>
      <w:t>Tel. :</w:t>
    </w:r>
    <w:r>
      <w:rPr>
        <w:sz w:val="16"/>
      </w:rPr>
      <w:tab/>
      <w:t>3 26 66 12 58</w:t>
    </w:r>
    <w:r>
      <w:rPr>
        <w:sz w:val="16"/>
      </w:rPr>
      <w:tab/>
      <w:t>reims@echologos.com</w:t>
    </w:r>
  </w:p>
  <w:p w:rsidR="003C7A4D" w:rsidRDefault="003C7A4D" w:rsidP="003C7A4D">
    <w:pPr>
      <w:pStyle w:val="Standard"/>
      <w:tabs>
        <w:tab w:val="left" w:pos="2294"/>
        <w:tab w:val="left" w:pos="4235"/>
        <w:tab w:val="left" w:pos="4752"/>
        <w:tab w:val="left" w:pos="6222"/>
        <w:tab w:val="right" w:pos="7588"/>
        <w:tab w:val="left" w:pos="7856"/>
        <w:tab w:val="left" w:pos="8191"/>
      </w:tabs>
      <w:spacing w:after="0"/>
      <w:ind w:right="-667"/>
    </w:pPr>
    <w:r>
      <w:rPr>
        <w:sz w:val="16"/>
      </w:rPr>
      <w:t>Agence de GRENOBLE</w:t>
    </w:r>
    <w:r>
      <w:rPr>
        <w:sz w:val="16"/>
      </w:rPr>
      <w:tab/>
      <w:t>4 rue de la C</w:t>
    </w:r>
    <w:r>
      <w:rPr>
        <w:smallCaps/>
        <w:sz w:val="16"/>
      </w:rPr>
      <w:t>ondamine</w:t>
    </w:r>
    <w:r>
      <w:rPr>
        <w:sz w:val="16"/>
      </w:rPr>
      <w:tab/>
      <w:t>38610</w:t>
    </w:r>
    <w:r>
      <w:rPr>
        <w:sz w:val="16"/>
      </w:rPr>
      <w:tab/>
    </w:r>
    <w:r>
      <w:rPr>
        <w:caps/>
        <w:sz w:val="16"/>
      </w:rPr>
      <w:t>Gières</w:t>
    </w:r>
    <w:r>
      <w:rPr>
        <w:sz w:val="16"/>
      </w:rPr>
      <w:tab/>
      <w:t>Tel. :</w:t>
    </w:r>
    <w:r>
      <w:rPr>
        <w:sz w:val="16"/>
      </w:rPr>
      <w:tab/>
      <w:t>4 76 89 36 63</w:t>
    </w:r>
    <w:r>
      <w:rPr>
        <w:sz w:val="16"/>
      </w:rPr>
      <w:tab/>
      <w:t>grenoble@echologos.com</w:t>
    </w:r>
  </w:p>
  <w:p w:rsidR="00F03A0A" w:rsidRDefault="003C7A4D" w:rsidP="003C7A4D">
    <w:pPr>
      <w:pStyle w:val="Standard"/>
      <w:tabs>
        <w:tab w:val="left" w:pos="2294"/>
        <w:tab w:val="left" w:pos="4235"/>
        <w:tab w:val="left" w:pos="4752"/>
        <w:tab w:val="left" w:pos="6222"/>
        <w:tab w:val="right" w:pos="7588"/>
        <w:tab w:val="left" w:pos="7856"/>
        <w:tab w:val="left" w:pos="8191"/>
      </w:tabs>
      <w:spacing w:after="0"/>
      <w:ind w:right="-667"/>
    </w:pPr>
    <w:r>
      <w:rPr>
        <w:sz w:val="16"/>
      </w:rPr>
      <w:t>Agence de LA ROCHELLE</w:t>
    </w:r>
    <w:r>
      <w:rPr>
        <w:sz w:val="16"/>
      </w:rPr>
      <w:tab/>
      <w:t>375 rue de la Chapelle</w:t>
    </w:r>
    <w:r>
      <w:rPr>
        <w:sz w:val="16"/>
      </w:rPr>
      <w:tab/>
      <w:t>17700</w:t>
    </w:r>
    <w:r>
      <w:rPr>
        <w:sz w:val="16"/>
      </w:rPr>
      <w:tab/>
      <w:t>BOISSEUIL</w:t>
    </w:r>
    <w:r>
      <w:rPr>
        <w:sz w:val="16"/>
      </w:rPr>
      <w:tab/>
      <w:t>Tel. :</w:t>
    </w:r>
    <w:r>
      <w:rPr>
        <w:sz w:val="16"/>
      </w:rPr>
      <w:tab/>
      <w:t>06 81 59 21 64</w:t>
    </w:r>
    <w:r>
      <w:rPr>
        <w:sz w:val="16"/>
      </w:rPr>
      <w:tab/>
      <w:t>larochelle@echologos.com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34D" w:rsidRDefault="00B6083E" w:rsidP="00D0634D">
      <w:r w:rsidRPr="00D0634D">
        <w:rPr>
          <w:color w:val="000000"/>
        </w:rPr>
        <w:ptab w:relativeTo="margin" w:alignment="center" w:leader="none"/>
      </w:r>
    </w:p>
  </w:footnote>
  <w:footnote w:type="continuationSeparator" w:id="0">
    <w:p w:rsidR="00D0634D" w:rsidRDefault="00D0634D" w:rsidP="00D0634D">
      <w:r>
        <w:continuationSeparator/>
      </w:r>
    </w:p>
  </w:footnote>
  <w:footnote w:id="1">
    <w:p w:rsidR="00D0634D" w:rsidRDefault="00B6083E">
      <w:pPr>
        <w:pStyle w:val="Footnote"/>
      </w:pPr>
      <w:r w:rsidRPr="00D0634D">
        <w:rPr>
          <w:rStyle w:val="Appelnotedebasdep"/>
        </w:rPr>
        <w:footnoteRef/>
      </w:r>
      <w:r>
        <w:t> Un isolement de 40 dB est admis en présence d’une ou plusieurs portes de communication.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34D" w:rsidRDefault="00D0634D">
    <w:pPr>
      <w:pStyle w:val="Header"/>
    </w:pPr>
    <w:proofErr w:type="spellStart"/>
    <w:r>
      <w:t>Échologos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A0A" w:rsidRDefault="00904921">
    <w:pPr>
      <w:pStyle w:val="En-tte"/>
    </w:pPr>
    <w:r>
      <w:rPr>
        <w:noProof/>
        <w:lang w:bidi="ar-SA"/>
      </w:rPr>
      <w:pict>
        <v:group id="_x0000_s2049" style="position:absolute;margin-left:-57.75pt;margin-top:17.55pt;width:594.85pt;height:74.55pt;z-index:251658240;mso-position-vertical-relative:page" coordorigin="7,351" coordsize="11897,1491">
          <v:group id="_x0000_s2050" style="position:absolute;left:6377;top:704;width:2052;height:548" coordorigin="6377,704" coordsize="2052,548">
            <v:shape id="_x0000_s2051" style="position:absolute;left:6377;top:797;width:265;height:297;visibility:visible;mso-wrap-style:square;v-text-anchor:middle-center" coordsize="468,524" o:spt="100" adj="-11796480,,5400" path="m104,330v5,-2,14,-2,21,-5c175,312,215,293,247,266v21,-17,35,-35,35,-56c282,199,273,192,261,192v-12,,-28,6,-46,18c197,222,187,233,175,245v-12,12,-16,18,-27,30c137,287,129,298,118,312v-7,6,-10,11,-14,18xm358,14v7,-2,11,-3,16,-7c379,3,388,,393,v16,,25,7,25,21c418,35,409,41,395,46v-5,3,-9,5,-12,7c337,69,295,86,249,106v-6,,-9,2,-14,3c230,110,229,109,228,108v-1,-1,,-2,-2,-4c224,102,226,102,226,101v,-1,2,-6,5,-9c234,89,235,90,236,88,279,65,319,41,358,14xm81,374v-9,19,-14,37,-14,56c67,471,85,490,120,490v44,,99,-26,171,-77c310,399,328,383,344,367v16,-16,41,-37,62,-55c423,296,436,286,441,279v2,-2,5,-4,7,-6c450,271,453,268,457,268v4,,3,,5,2c464,272,462,273,466,273v4,,,4,-4,6c458,281,459,284,457,286v-14,14,-27,26,-39,40c360,381,307,427,256,462v-28,21,-62,37,-95,48c134,519,109,522,88,524,67,526,42,513,25,497,8,481,,462,,434v,-9,,-16,2,-23c9,390,18,369,30,347v23,-33,48,-65,79,-93c134,231,161,212,189,198v28,-14,60,-27,93,-27c315,171,335,185,337,212v2,27,-28,60,-88,88c215,318,173,333,127,347v-14,4,-26,6,-39,11c86,363,85,369,81,374xe" fillcolor="black" stroked="f">
              <v:stroke joinstyle="miter"/>
              <v:formulas/>
              <v:path o:connecttype="custom" o:connectlocs="84060,0;0,94140;84060,188280;168120,94140" o:connectangles="270,180,90,0" textboxrect="0,0,468,524"/>
              <v:textbox style="mso-rotate-with-shape:t" inset="0,0,0,0">
                <w:txbxContent>
                  <w:p w:rsidR="00904921" w:rsidRDefault="00904921" w:rsidP="00904921"/>
                </w:txbxContent>
              </v:textbox>
            </v:shape>
            <v:shape id="_x0000_s2052" style="position:absolute;left:6569;top:895;width:258;height:200;visibility:visible;mso-wrap-style:square;v-text-anchor:middle-center" coordsize="456,353" o:spt="100" adj="-11796480,,5400" path="m,277c,210,32,150,95,92,158,34,228,2,289,v44,,71,16,71,48c360,80,340,92,303,93v,-1,-1,-1,-5,-3c294,88,298,88,296,86v-2,-2,2,-12,4,-17c302,64,302,60,302,55,302,32,291,21,272,21v-41,,-89,32,-138,94c90,169,65,219,65,265v,37,18,56,53,54c132,319,145,318,157,314v44,-16,93,-46,148,-86c321,215,335,201,355,187v20,-14,35,-34,44,-42c408,137,423,120,437,108v4,-2,6,-2,8,-6c447,98,446,102,450,102v4,,2,,5,2c458,106,455,106,455,108v,2,-2,7,-7,12c443,125,436,134,427,143v-9,9,-32,32,-58,56c343,223,325,238,312,249v-63,49,-118,81,-166,95c131,349,113,351,92,353,32,351,,328,,277xe" fillcolor="black" stroked="f">
              <v:stroke joinstyle="miter"/>
              <v:formulas/>
              <v:path o:connecttype="custom" o:connectlocs="81900,0;0,63360;81900,126720;163800,63360" o:connectangles="270,180,90,0" textboxrect="0,0,456,353"/>
              <v:textbox style="mso-rotate-with-shape:t" inset="0,0,0,0">
                <w:txbxContent>
                  <w:p w:rsidR="00904921" w:rsidRDefault="00904921" w:rsidP="00904921"/>
                </w:txbxContent>
              </v:textbox>
            </v:shape>
            <v:shape id="_x0000_s2053" style="position:absolute;left:6730;top:704;width:353;height:390;visibility:visible;mso-wrap-style:square;v-text-anchor:middle-center" coordsize="624,688" o:spt="100" adj="-11796480,,5400" path="m430,7c455,5,483,2,506,,415,141,323,282,233,423v17,-12,33,-26,49,-40c305,365,332,351,360,342v10,-5,23,-7,33,-7c413,335,427,340,439,351v12,11,16,23,16,39c455,406,446,430,429,460v-9,13,-20,27,-29,43c391,519,377,534,367,550v-10,16,-20,32,-30,50c330,609,326,617,321,626v-5,9,-5,16,-5,21c316,652,316,651,316,656v,5,9,11,21,11c362,669,400,646,450,600v17,-18,37,-34,56,-51c525,532,538,515,554,497v16,-18,33,-38,51,-58c607,437,607,437,612,434v5,-3,4,-2,7,-2c622,432,621,432,623,432v2,,,2,,4c623,438,623,445,623,446v,1,-4,2,-6,4c605,466,591,483,575,501v-16,18,-33,37,-51,56c510,570,497,584,483,598v-31,26,-58,48,-86,65c385,670,374,676,363,681v-11,5,-23,5,-33,7c314,686,298,681,284,672v-14,-9,-18,-25,-18,-42c266,607,289,561,339,490v14,-23,28,-44,44,-67c399,400,406,385,407,372v,-2,,-2,-1,-5c402,358,399,355,390,356v-9,1,-27,4,-43,13c316,383,289,400,266,422v-19,15,-38,33,-54,51c191,497,169,524,150,556v-25,37,-49,74,-74,113c49,670,25,672,,674,143,453,286,231,430,7xe" fillcolor="black" stroked="f">
              <v:stroke joinstyle="miter"/>
              <v:formulas/>
              <v:path o:connecttype="custom" o:connectlocs="112140,0;0,123660;112140,247320;224280,123660" o:connectangles="270,180,90,0" textboxrect="0,0,624,688"/>
              <v:textbox style="mso-rotate-with-shape:t" inset="0,0,0,0">
                <w:txbxContent>
                  <w:p w:rsidR="00904921" w:rsidRDefault="00904921" w:rsidP="00904921"/>
                </w:txbxContent>
              </v:textbox>
            </v:shape>
            <v:shape id="_x0000_s2054" style="position:absolute;left:7022;top:895;width:319;height:200;visibility:visible;mso-wrap-style:square;v-text-anchor:middle-center" coordsize="564,353" o:spt="100" adj="-11796480,,5400" path="m67,280v-2,36,11,52,39,52c152,332,196,296,243,226,284,162,305,106,305,62,307,35,293,21,265,21v-28,,-52,14,-82,44c120,129,81,192,69,259v,6,,13,-2,21xm358,136v-5,14,-11,26,-18,39c314,222,279,261,235,293,178,332,131,351,85,353v-25,,-48,-9,-64,-25c5,312,,293,,263,,210,28,157,88,99,143,48,196,16,254,2v9,,18,-2,26,-2c302,,319,5,333,14v20,11,32,25,37,42c370,62,372,69,372,76v2,17,14,33,32,47c422,137,439,143,462,143v23,,42,-7,65,-23c536,115,543,111,550,106v4,-2,6,-2,7,-4c558,100,561,102,561,102v,,2,,3,2c565,106,564,106,564,108v-1,8,-12,19,-33,33c522,148,512,152,501,155v-11,3,-30,7,-42,7c429,162,402,152,383,134v-4,-5,-9,-9,-16,-16c365,125,362,131,358,136xe" fillcolor="black" stroked="f">
              <v:stroke joinstyle="miter"/>
              <v:formulas/>
              <v:path o:connecttype="custom" o:connectlocs="101340,0;0,63360;101340,126720;202680,63360" o:connectangles="270,180,90,0" textboxrect="0,0,564,353"/>
              <v:textbox style="mso-rotate-with-shape:t" inset="0,0,0,0">
                <w:txbxContent>
                  <w:p w:rsidR="00904921" w:rsidRDefault="00904921" w:rsidP="00904921"/>
                </w:txbxContent>
              </v:textbox>
            </v:shape>
            <v:shape id="_x0000_s2055" style="position:absolute;left:7271;top:704;width:261;height:390;visibility:visible;mso-wrap-style:square;v-text-anchor:middle-center" coordsize="462,688" o:spt="100" adj="-11796480,,5400" path="m72,600v-5,7,-12,16,-16,26c52,636,49,646,49,651v,5,,5,2,9c53,664,58,667,69,667v26,,60,-18,102,-57c185,598,198,587,213,575v15,-12,30,-32,52,-53c287,501,303,478,319,460v4,-5,7,-10,14,-17c335,441,339,439,342,436v3,-3,4,-2,5,-4c348,430,349,432,351,432v2,,2,2,4,5c357,440,353,443,353,446v,3,-2,4,-6,6c339,459,332,466,326,474v-12,18,-28,36,-49,59c263,547,249,563,235,577v-22,21,-46,42,-71,60c122,670,86,686,58,688,21,686,,669,,631,,610,9,586,26,559v4,-7,9,-14,15,-23c157,360,273,185,392,7,415,5,439,2,462,,330,199,203,399,72,600xe" fillcolor="black" stroked="f">
              <v:stroke joinstyle="miter"/>
              <v:formulas/>
              <v:path o:connecttype="custom" o:connectlocs="82980,0;0,123660;82980,247320;165960,123660" o:connectangles="270,180,90,0" textboxrect="0,0,462,688"/>
              <v:textbox style="mso-rotate-with-shape:t" inset="0,0,0,0">
                <w:txbxContent>
                  <w:p w:rsidR="00904921" w:rsidRDefault="00904921" w:rsidP="00904921"/>
                </w:txbxContent>
              </v:textbox>
            </v:shape>
            <v:shape id="_x0000_s2056" style="position:absolute;left:7411;top:895;width:319;height:200;visibility:visible;mso-wrap-style:square;v-text-anchor:middle-center" coordsize="564,353" o:spt="100" adj="-11796480,,5400" path="m65,280v,36,11,52,43,52c150,332,196,296,243,226,284,162,305,106,305,62,305,35,293,21,266,21v-27,,-53,14,-83,44c122,129,81,192,67,259v,6,,13,-2,21xm360,136v-5,14,-13,26,-21,39c314,222,279,261,235,293,176,332,129,351,85,353v-25,,-46,-9,-62,-25c7,312,,293,,263,,210,30,157,86,99,143,48,198,16,254,2v9,,19,-2,28,-2c302,,319,5,333,14v22,11,34,25,36,42c370,62,370,69,372,76v2,17,13,33,32,47c423,137,441,143,460,143v19,,44,-7,69,-23c536,115,542,111,550,106v2,-2,4,-2,7,-4c560,100,559,102,561,102v2,,2,,2,2c563,106,563,106,564,108v-1,8,-12,19,-33,33c522,148,512,152,499,155v-13,3,-28,7,-40,7c429,162,402,152,383,134v-6,-5,-9,-9,-14,-16c367,125,362,131,360,136xe" fillcolor="black" stroked="f">
              <v:stroke joinstyle="miter"/>
              <v:formulas/>
              <v:path o:connecttype="custom" o:connectlocs="101340,0;0,63360;101340,126720;202680,63360" o:connectangles="270,180,90,0" textboxrect="0,0,564,353"/>
              <v:textbox style="mso-rotate-with-shape:t" inset="0,0,0,0">
                <w:txbxContent>
                  <w:p w:rsidR="00904921" w:rsidRDefault="00904921" w:rsidP="00904921"/>
                </w:txbxContent>
              </v:textbox>
            </v:shape>
            <v:shape id="_x0000_s2057" style="position:absolute;left:7487;top:895;width:501;height:357;visibility:visible;mso-wrap-style:square;v-text-anchor:middle-center" coordsize="885,631" o:spt="100" adj="-11796480,,5400" path="m395,277v,32,9,48,30,49c437,326,453,321,473,310v20,-11,42,-28,61,-47c563,235,586,203,605,166,631,120,646,86,646,62,646,38,630,21,605,21v-41,,-86,34,-139,101c418,182,395,235,395,277xm517,302v-50,33,-92,49,-127,51c355,355,328,328,326,279v,-14,2,-27,6,-39c335,219,346,196,360,173,390,127,423,88,466,56,517,19,566,2,612,v35,,57,16,64,49c676,55,677,60,677,65,690,48,702,32,714,14v23,-3,48,-5,76,-7c716,113,646,219,573,328r,c582,326,591,325,601,323v29,-7,57,-21,83,-39c699,272,716,261,732,247v32,-25,56,-46,71,-60c822,164,843,141,863,115v5,-2,7,-4,8,-7c872,105,877,108,878,106v1,-2,6,,7,2c886,110,885,113,885,115v,2,-8,12,-14,19c859,146,847,159,833,175v-39,44,-82,81,-126,113c691,298,677,307,667,314v-23,12,-60,25,-103,37l564,349v-10,16,-19,30,-31,46c519,416,506,434,490,450v-16,16,-24,30,-42,46c399,545,344,580,289,605v-42,16,-88,25,-134,26c116,630,79,621,48,605,17,589,,559,,522,,494,11,471,28,453,45,435,71,423,97,420v5,,9,,12,c132,420,141,423,141,432v,,,2,,4c141,438,141,436,139,437v-2,1,-7,2,-17,4c106,441,90,450,78,467,66,484,65,497,65,515v,28,13,51,34,71c120,606,145,610,175,612v30,2,70,-12,104,-30c313,564,335,542,362,517v14,-11,24,-23,35,-35c411,466,427,446,445,422v18,-24,35,-48,47,-66c504,338,520,312,534,289v-5,4,-12,7,-17,13xe" fillcolor="black" stroked="f">
              <v:stroke joinstyle="miter"/>
              <v:formulas/>
              <v:path o:connecttype="custom" o:connectlocs="159120,0;0,113400;159120,226800;318240,113400" o:connectangles="270,180,90,0" textboxrect="0,0,885,631"/>
              <v:textbox style="mso-rotate-with-shape:t" inset="0,0,0,0">
                <w:txbxContent>
                  <w:p w:rsidR="00904921" w:rsidRDefault="00904921" w:rsidP="00904921"/>
                </w:txbxContent>
              </v:textbox>
            </v:shape>
            <v:shape id="_x0000_s2058" style="position:absolute;left:7927;top:895;width:319;height:200;visibility:visible;mso-wrap-style:square;v-text-anchor:middle-center" coordsize="564,353" o:spt="100" adj="-11796480,,5400" path="m65,280v-1,36,11,52,41,52c150,332,196,296,240,226,284,162,303,106,303,62,305,35,293,21,263,21v-30,,-50,14,-80,44c120,129,81,192,67,259v,6,,13,-2,21xm358,136v-3,14,-11,26,-18,39c314,222,279,261,233,293,178,332,127,351,85,353v-25,,-46,-9,-62,-25c7,312,,293,,263,,210,30,157,86,99,141,48,196,16,254,2v7,,18,-2,26,-2c302,,318,5,335,14v17,9,30,25,32,42c369,62,369,69,370,76v2,17,13,33,32,47c421,137,441,143,460,143v19,,43,-7,66,-23c533,115,540,111,550,106v2,-2,4,-2,7,-4c560,100,559,102,559,102v,,4,,4,2c563,106,563,106,564,108v-1,8,-14,19,-35,33c520,148,510,152,499,155v-11,3,-28,7,-42,7c429,162,400,152,379,134v-3,-5,-7,-9,-14,-16c363,125,362,131,358,136xe" fillcolor="black" stroked="f">
              <v:stroke joinstyle="miter"/>
              <v:formulas/>
              <v:path o:connecttype="custom" o:connectlocs="101340,0;0,63360;101340,126720;202680,63360" o:connectangles="270,180,90,0" textboxrect="0,0,564,353"/>
              <v:textbox style="mso-rotate-with-shape:t" inset="0,0,0,0">
                <w:txbxContent>
                  <w:p w:rsidR="00904921" w:rsidRDefault="00904921" w:rsidP="00904921"/>
                </w:txbxContent>
              </v:textbox>
            </v:shape>
            <v:shape id="_x0000_s2059" style="position:absolute;left:8153;top:895;width:276;height:200;visibility:visible;mso-wrap-style:square;v-text-anchor:middle-center" coordsize="487,353" o:spt="100" adj="-11796480,,5400" path="m58,261v,21,6,37,14,49c80,322,102,332,118,332v25,1,44,-11,58,-34c187,282,192,259,192,233v,-13,-1,-23,-3,-32c187,192,182,185,173,173v-9,-12,-14,-23,-16,-34c155,128,150,116,150,104v,-30,12,-56,33,-74c204,12,231,,265,v17,,35,4,51,11c346,23,360,42,360,69v,14,-4,26,-14,37c336,117,325,123,310,122v-15,-1,-21,-4,-19,-13c291,106,291,104,293,99v2,-5,2,-14,2,-23c295,39,282,21,258,21v-24,,-27,7,-34,20c217,54,215,74,215,93v,19,5,34,14,52c238,163,242,169,247,182v5,13,9,30,9,44c256,259,245,286,222,307v-7,5,-14,11,-21,16c206,323,212,321,219,319v31,-12,72,-33,113,-65c379,219,420,178,453,134v6,-7,11,-14,18,-23c473,108,474,106,476,104v2,-2,6,-2,7,-2c484,102,487,102,487,104v,2,,4,,7c487,114,485,116,482,120v-9,14,-20,30,-32,44c407,212,365,252,318,286v-23,16,-45,28,-64,35c212,342,168,351,120,353,88,351,64,344,42,328,20,312,,286,,259,,240,9,222,21,206,33,190,49,180,69,178v20,-2,37,13,39,37c110,239,95,252,79,252v-1,,-3,,-7,-2c68,248,65,247,62,242v,7,-2,12,-4,19xe" fillcolor="black" stroked="f">
              <v:stroke joinstyle="miter"/>
              <v:formulas/>
              <v:path o:connecttype="custom" o:connectlocs="87480,0;0,63360;87480,126720;174960,63360" o:connectangles="270,180,90,0" textboxrect="0,0,487,353"/>
              <v:textbox style="mso-rotate-with-shape:t" inset="0,0,0,0">
                <w:txbxContent>
                  <w:p w:rsidR="00904921" w:rsidRDefault="00904921" w:rsidP="00904921"/>
                </w:txbxContent>
              </v:textbox>
            </v:shape>
          </v:group>
          <v:group id="_x0000_s2060" style="position:absolute;left:9275;top:894;width:1229;height:276" coordorigin="9275,894" coordsize="1229,276">
            <v:shape id="_x0000_s2061" style="position:absolute;left:9275;top:894;width:282;height:196;visibility:visible;mso-wrap-style:square;v-text-anchor:middle-center" coordsize="498,347" o:spt="100" adj="-11796480,,5400" path="m266,187r,c284,187,303,187,323,187r,c326,180,328,173,335,166v12,-20,25,-39,39,-58c388,89,399,72,416,55v7,-7,14,-16,23,-25l439,30v-5,2,-10,4,-16,7c402,48,381,67,355,92v-26,25,-48,44,-66,67c282,168,275,176,266,187xm37,328v7,4,16,5,23,5c88,333,118,318,153,289v20,-16,36,-31,52,-49c221,222,231,210,245,196v14,-14,27,-30,39,-46c312,118,342,90,370,64,398,38,430,21,469,5,474,4,480,4,485,v,,2,,5,c493,,492,,492,2v,2,,,,2c492,6,492,4,490,7v-2,3,-1,2,-5,4c481,13,473,23,466,30v-7,7,-20,23,-30,35c409,101,386,139,367,182v-9,19,-16,37,-21,53c335,259,330,282,330,302v,20,9,31,25,31c371,333,386,323,409,302v21,-16,37,-32,50,-46c472,242,476,236,487,226v2,-2,2,-2,3,-4c491,220,492,222,494,220v2,-2,,2,3,4c500,226,497,228,492,229,427,309,376,346,339,347v-14,-1,-25,-7,-32,-17c300,320,298,309,298,295v,-27,5,-55,18,-89c318,205,318,201,319,198v1,-3,,,,c298,198,277,198,258,198r,c212,250,176,286,152,305v-34,28,-67,41,-97,42c41,346,28,344,19,339,10,334,,323,,310,,297,9,291,21,291v12,,20,5,20,19c41,316,39,321,34,325v-5,4,-2,,-2,1c32,327,35,326,37,328xe" fillcolor="black" stroked="f">
              <v:stroke joinstyle="miter"/>
              <v:formulas/>
              <v:path o:connecttype="custom" o:connectlocs="89460,0;0,62280;89460,124560;178920,62280" o:connectangles="270,180,90,0" textboxrect="0,0,498,347"/>
              <v:textbox style="mso-rotate-with-shape:t" inset="0,0,0,0">
                <w:txbxContent>
                  <w:p w:rsidR="00904921" w:rsidRDefault="00904921" w:rsidP="00904921"/>
                </w:txbxContent>
              </v:textbox>
            </v:shape>
            <v:shape id="_x0000_s2062" style="position:absolute;left:9524;top:990;width:129;height:100;visibility:visible;mso-wrap-style:square;v-text-anchor:middle-center" coordsize="229,178" o:spt="100" adj="-11796480,,5400" path="m,139c,108,16,76,48,48,80,20,113,2,145,v23,,35,9,35,25c180,41,169,48,152,48r-2,c148,48,150,44,148,44v-2,,,-5,2,-9c152,31,152,32,152,28v,-10,-6,-17,-18,-17c115,11,93,26,69,58,45,90,34,111,32,134v-2,23,10,28,30,28c69,162,74,161,79,159v22,-7,46,-23,74,-44c161,109,168,102,176,95v8,-7,20,-16,23,-21c202,69,212,62,217,55v2,,3,-2,7,-4c228,49,224,51,226,51v2,,2,,3,2c230,55,229,53,229,55v,2,-1,3,-5,7c220,66,217,67,213,72v-4,5,-15,16,-28,29c172,114,162,122,155,125v-32,27,-58,43,-79,50c67,176,56,176,46,178,16,176,,164,,139xe" fillcolor="black" stroked="f">
              <v:stroke joinstyle="miter"/>
              <v:formulas/>
              <v:path o:connecttype="custom" o:connectlocs="41040,0;0,31860;41040,63720;82080,31860" o:connectangles="270,180,90,0" textboxrect="0,0,229,178"/>
              <v:textbox style="mso-rotate-with-shape:t" inset="0,0,0,0">
                <w:txbxContent>
                  <w:p w:rsidR="00904921" w:rsidRDefault="00904921" w:rsidP="00904921"/>
                </w:txbxContent>
              </v:textbox>
            </v:shape>
            <v:shape id="_x0000_s2063" style="position:absolute;left:9623;top:990;width:159;height:100;visibility:visible;mso-wrap-style:square;v-text-anchor:middle-center" coordsize="282,178" o:spt="100" adj="-11796480,,5400" path="m34,141v-2,18,5,27,21,27c71,168,97,150,120,115,143,80,153,55,153,32v,-14,-7,-21,-21,-21c118,11,106,19,92,34,60,65,41,97,34,131v,3,,7,,10xm180,71v-2,5,-5,10,-9,17c157,111,139,132,116,148,88,168,65,176,42,178,30,176,19,173,11,166,3,159,,148,,132,,106,16,79,42,51,68,23,97,7,125,2,129,,134,,139,v13,,22,4,29,7c175,10,183,19,185,28v,4,,7,,11c187,48,192,56,201,64v9,8,19,8,28,8c238,72,250,69,263,62v2,-2,5,-4,10,-7c273,55,277,55,279,51v2,-4,,,1,c281,51,280,51,280,53v,2,,,2,2c284,57,273,65,265,72v-6,2,-11,6,-16,7c244,80,236,83,229,83v-16,,-28,-5,-38,-14c189,67,187,65,183,62v-1,2,-1,5,-3,9xe" fillcolor="black" stroked="f">
              <v:stroke joinstyle="miter"/>
              <v:formulas/>
              <v:path o:connecttype="custom" o:connectlocs="50580,0;0,31860;50580,63720;101160,31860" o:connectangles="270,180,90,0" textboxrect="0,0,282,178"/>
              <v:textbox style="mso-rotate-with-shape:t" inset="0,0,0,0">
                <w:txbxContent>
                  <w:p w:rsidR="00904921" w:rsidRDefault="00904921" w:rsidP="00904921"/>
                </w:txbxContent>
              </v:textbox>
            </v:shape>
            <v:shape id="_x0000_s2064" style="position:absolute;left:9744;top:992;width:166;height:98;visibility:visible;mso-wrap-style:square;v-text-anchor:middle-center" coordsize="294,173" o:spt="100" adj="-11796480,,5400" path="m235,c208,39,182,78,152,118v-2,5,-6,11,-9,16c140,139,138,146,138,153v,7,1,9,8,9c153,162,171,157,183,148v8,-5,15,-9,23,-16c214,125,222,116,235,106v3,-4,10,-9,15,-14c255,87,266,74,275,62v4,-2,7,-6,9,-11c286,46,286,49,288,49v2,,1,,3,-3c293,43,291,49,293,51v2,2,,4,-2,5c286,62,279,72,270,81v-9,9,-16,18,-25,28c236,119,224,129,215,136v-9,7,-17,14,-26,19c180,160,171,166,161,169v-10,3,-11,2,-18,4c122,171,113,161,113,138v,-4,,-6,,-9c108,132,104,136,99,143,74,162,51,171,32,173,13,175,,164,,145,,132,5,118,16,102,21,97,25,90,28,85,48,58,69,30,90,2,101,2,113,,127,,104,34,78,67,51,102v-5,7,-10,14,-16,21c29,130,26,143,26,150v,7,4,12,13,12c58,162,88,145,120,108v3,-6,11,-13,16,-22c141,77,148,69,155,58,169,41,182,23,196,2,208,2,220,,235,xe" fillcolor="black" stroked="f">
              <v:stroke joinstyle="miter"/>
              <v:formulas/>
              <v:path o:connecttype="custom" o:connectlocs="52740,0;0,30960;52740,61920;105480,30960" o:connectangles="270,180,90,0" textboxrect="0,0,294,173"/>
              <v:textbox style="mso-rotate-with-shape:t" inset="0,0,0,0">
                <w:txbxContent>
                  <w:p w:rsidR="00904921" w:rsidRDefault="00904921" w:rsidP="00904921"/>
                </w:txbxContent>
              </v:textbox>
            </v:shape>
            <v:shape id="_x0000_s2065" style="position:absolute;left:9864;top:990;width:137;height:100;visibility:visible;mso-wrap-style:square;v-text-anchor:middle-center" coordsize="243,178" o:spt="100" adj="-11796480,,5400" path="m30,132v,11,2,20,7,25c42,162,51,168,60,168v9,,19,-6,26,-16c93,142,93,132,93,118v,-7,,-10,-1,-16c91,96,88,93,85,86,82,79,79,76,78,71,77,66,74,58,74,51,74,37,79,25,90,14,101,3,116,,132,v9,,20,4,25,5c173,12,180,21,180,35v,7,-2,14,-7,20c168,61,162,62,155,62v-7,,-9,-2,-9,-7c146,50,146,53,146,49v,-4,2,-7,2,-12c146,19,141,11,131,11v-10,,-16,3,-18,10c111,28,106,37,106,48v,11,2,16,9,24c122,80,123,86,125,93v2,7,6,15,6,22c131,131,123,145,109,155v-3,2,-5,4,-10,7c101,162,102,162,106,161v21,-6,39,-16,60,-32c187,113,210,90,226,67v3,-3,5,-7,9,-11c236,55,236,55,238,53v2,-2,2,-2,4,-2c244,51,242,51,243,53v1,2,,2,,3c243,57,243,58,240,62v-3,4,-11,14,-16,21c205,108,182,127,157,145v-11,7,-19,14,-28,17c104,171,83,176,60,178,46,176,32,173,19,166,6,159,,145,,131v,-9,4,-18,9,-27c14,95,25,92,35,92v10,,18,5,18,17c53,121,49,127,41,127v-2,,-2,,-4,c35,127,34,125,32,123v,2,,6,-2,9xe" fillcolor="black" stroked="f">
              <v:stroke joinstyle="miter"/>
              <v:formulas/>
              <v:path o:connecttype="custom" o:connectlocs="43560,0;0,31860;43560,63720;87120,31860" o:connectangles="270,180,90,0" textboxrect="0,0,243,178"/>
              <v:textbox style="mso-rotate-with-shape:t" inset="0,0,0,0">
                <w:txbxContent>
                  <w:p w:rsidR="00904921" w:rsidRDefault="00904921" w:rsidP="00904921"/>
                </w:txbxContent>
              </v:textbox>
            </v:shape>
            <v:shape id="_x0000_s2066" style="position:absolute;left:9969;top:958;width:116;height:132;visibility:visible;mso-wrap-style:square;v-text-anchor:middle-center" coordsize="206,233" o:spt="100" adj="-11796480,,5400" path="m53,72v-2,,-2,,-4,-1c47,70,49,71,48,69v-1,-2,,,,-2c48,65,49,65,51,64v2,-1,4,,5,-2c57,60,71,62,79,62,92,44,106,25,120,4,132,2,143,2,155,,143,21,132,41,118,62v14,,30,,46,c166,62,168,62,171,62v3,,2,,5,2c179,66,176,65,176,67v,2,-3,2,-5,4c169,73,169,71,168,71v-1,,-4,,-9,1c143,72,127,72,111,72,88,104,65,138,42,173v-5,7,-8,12,-10,19c30,199,26,203,26,210v,7,6,12,16,12c52,222,72,215,97,201v7,-5,14,-9,21,-14c125,182,132,175,141,168v11,-13,21,-22,27,-27c174,136,180,129,185,122v5,-7,6,-7,11,-13c198,109,198,108,199,106v1,-2,,,2,c203,106,203,106,203,109v,3,,2,2,2c207,111,203,113,201,115v-2,2,-5,7,-10,12c168,153,145,176,122,194v-6,4,-11,7,-18,12c78,224,55,231,35,233v-9,-2,-16,-4,-23,-9c5,219,,210,,201v,-9,2,-16,5,-25c8,167,14,162,18,157v4,-5,7,-7,8,-14c42,120,56,95,72,72v-5,,-10,,-19,xe" fillcolor="black" stroked="f">
              <v:stroke joinstyle="miter"/>
              <v:formulas/>
              <v:path o:connecttype="custom" o:connectlocs="36900,0;0,41760;36900,83520;73800,41760" o:connectangles="270,180,90,0" textboxrect="0,0,206,233"/>
              <v:textbox style="mso-rotate-with-shape:t" inset="0,0,0,0">
                <w:txbxContent>
                  <w:p w:rsidR="00904921" w:rsidRDefault="00904921" w:rsidP="00904921"/>
                </w:txbxContent>
              </v:textbox>
            </v:shape>
            <v:shape id="_x0000_s2067" style="position:absolute;left:10046;top:941;width:101;height:150;visibility:visible;mso-wrap-style:square;v-text-anchor:middle-center" coordsize="179,265" o:spt="100" adj="-11796480,,5400" path="m109,21c109,7,116,,131,v5,,10,2,15,7c151,12,152,16,152,21v,5,-2,11,-6,16c142,42,136,42,131,42v-5,,-11,-1,-16,-5c110,33,109,26,109,21xm120,92c93,129,67,166,44,203v-2,5,-3,9,-10,14c27,222,30,228,26,233v-4,5,-3,9,-3,14c23,252,25,254,32,254v12,,30,-9,54,-28c110,207,138,178,166,143v2,,2,-2,5,-4c174,137,173,138,175,138v2,,,,1,c177,138,176,138,178,141v2,3,,2,,2c178,143,175,145,175,146v-4,6,-9,11,-14,16c141,185,127,201,116,208v-11,7,-14,14,-23,21c74,245,56,256,44,261v-5,2,-12,2,-18,4c9,263,,254,,235v,-6,2,-11,4,-16c6,214,9,205,14,196v2,-2,2,-5,5,-9c41,157,62,127,83,93v10,,21,-1,37,-1xe" fillcolor="black" stroked="f">
              <v:stroke joinstyle="miter"/>
              <v:formulas/>
              <v:path o:connecttype="custom" o:connectlocs="32040,0;0,47520;32040,95040;64080,47520" o:connectangles="270,180,90,0" textboxrect="0,0,179,265"/>
              <v:textbox style="mso-rotate-with-shape:t" inset="0,0,0,0">
                <w:txbxContent>
                  <w:p w:rsidR="00904921" w:rsidRDefault="00904921" w:rsidP="00904921"/>
                </w:txbxContent>
              </v:textbox>
            </v:shape>
            <v:shape id="_x0000_s2068" style="position:absolute;left:10104;top:990;width:173;height:180;visibility:visible;mso-wrap-style:square;v-text-anchor:middle-center" coordsize="307,319" o:spt="100" adj="-11796480,,5400" path="m44,141v2,14,7,21,16,21c69,162,83,155,104,141v9,-7,16,-12,19,-18c138,111,148,97,157,83v9,-14,16,-34,16,-49c173,19,166,12,153,11,140,10,115,25,86,55,81,58,76,65,72,71,60,88,51,104,46,123v,8,-2,15,-2,18xm116,148v-3,2,-8,4,-12,7c90,164,78,169,65,175v-7,1,-14,1,-19,3c35,176,26,173,21,168,16,163,11,152,11,141v,-11,1,-12,1,-18c18,102,32,81,49,62,66,43,81,28,104,18v9,-6,16,-9,25,-13c138,1,146,,157,v11,,23,5,30,18c189,21,189,25,192,30v4,-7,7,-14,14,-23c219,7,229,5,242,5,208,56,175,109,139,162v4,,6,-1,9,-1c162,155,173,152,182,146v16,-7,31,-17,49,-31c249,101,268,86,279,76,290,66,293,60,300,51v,-2,2,-2,5,-2c308,49,307,49,307,49r,2c307,53,307,55,305,55v-5,7,-10,16,-16,23c283,85,277,92,270,97v-7,5,-23,19,-39,30c222,134,213,141,205,146v-8,5,-14,9,-23,13c173,163,157,168,145,171v-4,,-7,2,-11,4c99,220,69,268,37,318v-11,,-23,1,-37,1c39,263,74,206,116,148xe" fillcolor="black" stroked="f">
              <v:stroke joinstyle="miter"/>
              <v:formulas/>
              <v:path o:connecttype="custom" o:connectlocs="55080,0;0,57240;55080,114480;110160,57240" o:connectangles="270,180,90,0" textboxrect="0,0,307,319"/>
              <v:textbox style="mso-rotate-with-shape:t" inset="0,0,0,0">
                <w:txbxContent>
                  <w:p w:rsidR="00904921" w:rsidRDefault="00904921" w:rsidP="00904921"/>
                </w:txbxContent>
              </v:textbox>
            </v:shape>
            <v:shape id="_x0000_s2069" style="position:absolute;left:10237;top:992;width:167;height:98;visibility:visible;mso-wrap-style:square;v-text-anchor:middle-center" coordsize="296,173" o:spt="100" adj="-11796480,,5400" path="m236,c210,39,183,78,155,118v-2,5,-5,11,-9,16c142,139,139,146,139,153v,7,2,9,11,9c159,162,173,157,185,148v9,-5,16,-9,23,-16c215,125,224,116,235,106v5,-4,10,-9,15,-14c255,87,266,74,277,62v3,-2,9,-6,11,-11c290,46,289,49,291,49v2,,2,,4,-3c297,43,295,49,296,51v1,2,,4,-1,5c289,62,280,72,270,81v-10,9,-16,18,-25,28c236,119,226,129,217,136v-9,7,-16,14,-28,19c177,160,173,166,164,169v-9,3,-11,2,-18,4c123,171,115,161,115,138v,-4,,-6,,-9c108,132,102,136,99,143,76,162,55,171,35,173,15,175,,164,,145,,132,5,118,18,102,23,97,26,90,32,85,51,58,71,30,88,2,101,2,115,,129,,102,34,79,67,55,102v-6,7,-11,14,-16,21c34,130,26,143,30,150v4,7,4,12,12,12c62,162,88,145,122,108v3,-6,10,-13,16,-22c144,77,152,69,159,58,171,41,183,23,198,2,210,2,222,,236,xe" fillcolor="black" stroked="f">
              <v:stroke joinstyle="miter"/>
              <v:formulas/>
              <v:path o:connecttype="custom" o:connectlocs="53100,0;0,30960;53100,61920;106200,30960" o:connectangles="270,180,90,0" textboxrect="0,0,296,173"/>
              <v:textbox style="mso-rotate-with-shape:t" inset="0,0,0,0">
                <w:txbxContent>
                  <w:p w:rsidR="00904921" w:rsidRDefault="00904921" w:rsidP="00904921"/>
                </w:txbxContent>
              </v:textbox>
            </v:shape>
            <v:shape id="_x0000_s2070" style="position:absolute;left:10372;top:990;width:132;height:100;visibility:visible;mso-wrap-style:square;v-text-anchor:middle-center" coordsize="234,178" o:spt="100" adj="-11796480,,5400" path="m55,81v1,,5,,9,-2c88,72,108,62,125,49v13,-8,16,-17,16,-30c141,14,139,12,132,11v-7,-1,-14,3,-24,10c98,28,93,32,88,37,83,42,79,48,76,53,73,58,65,65,60,72v-2,2,-4,6,-5,9xm41,102v-4,9,-9,20,-9,30c32,152,46,162,62,162v16,,47,-14,84,-39c155,116,164,108,173,101v9,-7,19,-20,32,-29c218,63,219,58,220,55v1,-3,4,-2,4,-4c224,49,228,49,229,49v1,,2,,4,2c235,53,233,51,233,53v,2,,,,2c233,57,231,56,229,58v-5,7,-12,13,-19,21c182,106,153,129,131,146v-16,13,-32,20,-50,25c69,175,56,176,46,178,36,180,21,173,12,164,3,155,,146,,132v,-3,,-7,2,-10c5,109,9,101,16,90,25,72,41,56,56,42,69,32,81,21,95,14,109,7,127,,141,v14,,27,7,28,21c170,35,155,51,125,65,108,74,88,81,65,88v-7,4,-12,5,-17,7c43,97,46,99,41,102xe" fillcolor="black" stroked="f">
              <v:stroke joinstyle="miter"/>
              <v:formulas/>
              <v:path o:connecttype="custom" o:connectlocs="41940,0;0,31860;41940,63720;83880,31860" o:connectangles="270,180,90,0" textboxrect="0,0,234,178"/>
              <v:textbox style="mso-rotate-with-shape:t" inset="0,0,0,0">
                <w:txbxContent>
                  <w:p w:rsidR="00904921" w:rsidRDefault="00904921" w:rsidP="00904921"/>
                </w:txbxContent>
              </v:textbox>
            </v:shape>
          </v:group>
          <v:line id="_x0000_s2071" style="position:absolute;visibility:visible;mso-wrap-style:square;v-text-anchor:middle-center" from="7,1089" to="705,1089" strokecolor="red" strokeweight=".3mm"/>
          <v:line id="_x0000_s2072" style="position:absolute;flip:y;visibility:visible;mso-wrap-style:square;v-text-anchor:middle-center" from="697,351" to="908,1089" strokecolor="red" strokeweight=".3mm"/>
          <v:line id="_x0000_s2073" style="position:absolute;visibility:visible;mso-wrap-style:square;v-text-anchor:middle-center" from="909,359" to="1009,611" strokecolor="red" strokeweight=".3mm"/>
          <v:line id="_x0000_s2074" style="position:absolute;flip:y;visibility:visible;mso-wrap-style:square;v-text-anchor:middle-center" from="1008,515" to="1055,615" strokecolor="red" strokeweight=".3mm"/>
          <v:line id="_x0000_s2075" style="position:absolute;visibility:visible;mso-wrap-style:square;v-text-anchor:middle-center" from="1055,522" to="1541,1842" strokecolor="red" strokeweight=".3mm"/>
          <v:line id="_x0000_s2076" style="position:absolute;flip:y;visibility:visible;mso-wrap-style:square;v-text-anchor:middle-center" from="1541,1081" to="1774,1834" strokecolor="red" strokeweight=".3mm"/>
          <v:shapetype id="_x0000_t202" coordsize="21600,21600" o:spt="202" path="m,l,21600r21600,l21600,xe">
            <v:stroke joinstyle="miter"/>
            <v:path gradientshapeok="t" o:connecttype="rect"/>
          </v:shapetype>
          <v:shape id="_x0000_s2077" type="#_x0000_t202" style="position:absolute;left:5452;top:1252;width:1758;height:161;visibility:visible;mso-wrap-style:square;v-text-anchor:top" filled="f" stroked="f">
            <v:textbox style="mso-rotate-with-shape:t;mso-fit-shape-to-text:t" inset="0,0,0,0">
              <w:txbxContent>
                <w:p w:rsidR="00904921" w:rsidRDefault="00904921" w:rsidP="00904921">
                  <w:r>
                    <w:rPr>
                      <w:rFonts w:eastAsia="Times New Roman" w:cs="Times New Roman"/>
                      <w:color w:val="000000"/>
                      <w:kern w:val="0"/>
                      <w:sz w:val="14"/>
                      <w:szCs w:val="11"/>
                    </w:rPr>
                    <w:t>S.A.R.L. au capital de 7 500 €</w:t>
                  </w:r>
                </w:p>
              </w:txbxContent>
            </v:textbox>
          </v:shape>
          <v:shape id="_x0000_s2078" type="#_x0000_t202" style="position:absolute;left:7818;top:1252;width:2924;height:161;visibility:visible;mso-wrap-style:square;v-text-anchor:top" filled="f" stroked="f">
            <v:textbox style="mso-rotate-with-shape:t;mso-fit-shape-to-text:t" inset="0,0,0,0">
              <w:txbxContent>
                <w:p w:rsidR="00904921" w:rsidRDefault="00904921" w:rsidP="00904921">
                  <w:r>
                    <w:rPr>
                      <w:rFonts w:eastAsia="Times New Roman" w:cs="Times New Roman"/>
                      <w:color w:val="000000"/>
                      <w:kern w:val="0"/>
                      <w:sz w:val="14"/>
                      <w:szCs w:val="11"/>
                    </w:rPr>
                    <w:t xml:space="preserve">Identification : 315 732 909 00017 RCS </w:t>
                  </w:r>
                  <w:proofErr w:type="spellStart"/>
                  <w:r>
                    <w:rPr>
                      <w:rFonts w:eastAsia="Times New Roman" w:cs="Times New Roman"/>
                      <w:color w:val="000000"/>
                      <w:kern w:val="0"/>
                      <w:sz w:val="14"/>
                      <w:szCs w:val="11"/>
                    </w:rPr>
                    <w:t>Châlons</w:t>
                  </w:r>
                  <w:proofErr w:type="spellEnd"/>
                </w:p>
              </w:txbxContent>
            </v:textbox>
          </v:shape>
          <v:line id="_x0000_s2079" style="position:absolute;flip:x;visibility:visible;mso-wrap-style:square;v-text-anchor:middle-center" from="1762,1091" to="6245,1092" strokecolor="red" strokeweight=".3mm"/>
          <v:line id="_x0000_s2080" style="position:absolute;flip:y;visibility:visible;mso-wrap-style:square;v-text-anchor:middle-center" from="8406,1084" to="9188,1087" strokecolor="red" strokeweight=".3mm"/>
          <v:line id="_x0000_s2081" style="position:absolute;visibility:visible;mso-wrap-style:square;v-text-anchor:middle-center" from="10498,1087" to="11904,1087" strokecolor="red" strokeweight=".3mm"/>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E36D0"/>
    <w:multiLevelType w:val="hybridMultilevel"/>
    <w:tmpl w:val="31DC322E"/>
    <w:lvl w:ilvl="0" w:tplc="040C000F">
      <w:start w:val="1"/>
      <w:numFmt w:val="decimal"/>
      <w:lvlText w:val="%1."/>
      <w:lvlJc w:val="left"/>
      <w:pPr>
        <w:ind w:left="788" w:hanging="360"/>
      </w:p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1">
    <w:nsid w:val="548B21B8"/>
    <w:multiLevelType w:val="multilevel"/>
    <w:tmpl w:val="8486ABDA"/>
    <w:styleLink w:val="WWOutlineListStyle"/>
    <w:lvl w:ilvl="0">
      <w:start w:val="1"/>
      <w:numFmt w:val="decimal"/>
      <w:pStyle w:val="Heading1"/>
      <w:lvlText w:val="%1"/>
      <w:lvlJc w:val="left"/>
      <w:pPr>
        <w:ind w:left="431" w:hanging="431"/>
      </w:pPr>
    </w:lvl>
    <w:lvl w:ilvl="1">
      <w:start w:val="1"/>
      <w:numFmt w:val="decimal"/>
      <w:pStyle w:val="Heading2"/>
      <w:lvlText w:val="%1.%2"/>
      <w:lvlJc w:val="left"/>
      <w:pPr>
        <w:ind w:left="578" w:hanging="578"/>
      </w:pPr>
    </w:lvl>
    <w:lvl w:ilvl="2">
      <w:start w:val="1"/>
      <w:numFmt w:val="decimal"/>
      <w:pStyle w:val="Heading3"/>
      <w:lvlText w:val="%1.%2.%3"/>
      <w:lvlJc w:val="left"/>
      <w:pPr>
        <w:ind w:left="720" w:hanging="720"/>
      </w:pPr>
    </w:lvl>
    <w:lvl w:ilvl="3">
      <w:start w:val="1"/>
      <w:numFmt w:val="decimal"/>
      <w:pStyle w:val="Heading4"/>
      <w:lvlText w:val="%1.%2.%3.%4"/>
      <w:lvlJc w:val="left"/>
      <w:pPr>
        <w:ind w:left="862" w:hanging="862"/>
      </w:pPr>
    </w:lvl>
    <w:lvl w:ilvl="4">
      <w:start w:val="1"/>
      <w:numFmt w:val="decimal"/>
      <w:pStyle w:val="Heading5"/>
      <w:lvlText w:val="%1.%2.%3.%4.%5"/>
      <w:lvlJc w:val="left"/>
      <w:pPr>
        <w:ind w:left="1009" w:hanging="1009"/>
      </w:pPr>
    </w:lvl>
    <w:lvl w:ilvl="5">
      <w:start w:val="1"/>
      <w:numFmt w:val="decimal"/>
      <w:pStyle w:val="Heading6"/>
      <w:lvlText w:val="%1.%2.%3.%4.%5.%6"/>
      <w:lvlJc w:val="left"/>
      <w:pPr>
        <w:ind w:left="1151" w:hanging="1151"/>
      </w:pPr>
    </w:lvl>
    <w:lvl w:ilvl="6">
      <w:start w:val="1"/>
      <w:numFmt w:val="decimal"/>
      <w:pStyle w:val="Heading7"/>
      <w:lvlText w:val="%1.%2.%3.%4.%5.%6.%7"/>
      <w:lvlJc w:val="left"/>
      <w:pPr>
        <w:ind w:left="1298" w:hanging="1298"/>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2" w:hanging="1582"/>
      </w:pPr>
    </w:lvl>
  </w:abstractNum>
  <w:num w:numId="1">
    <w:abstractNumId w:val="1"/>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92"/>
  <w:autoHyphenation/>
  <w:hyphenationZone w:val="425"/>
  <w:drawingGridHorizontalSpacing w:val="12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rsids>
    <w:rsidRoot w:val="00D0634D"/>
    <w:rsid w:val="00194277"/>
    <w:rsid w:val="003C7A4D"/>
    <w:rsid w:val="00483236"/>
    <w:rsid w:val="005F6421"/>
    <w:rsid w:val="006C4D55"/>
    <w:rsid w:val="00712020"/>
    <w:rsid w:val="007D46FA"/>
    <w:rsid w:val="0083174B"/>
    <w:rsid w:val="0086289B"/>
    <w:rsid w:val="00904921"/>
    <w:rsid w:val="00A906FC"/>
    <w:rsid w:val="00B6083E"/>
    <w:rsid w:val="00B832EC"/>
    <w:rsid w:val="00BE0226"/>
    <w:rsid w:val="00C80F5E"/>
    <w:rsid w:val="00C82063"/>
    <w:rsid w:val="00D0634D"/>
    <w:rsid w:val="00E46F3F"/>
    <w:rsid w:val="00E857E4"/>
    <w:rsid w:val="00EB10A0"/>
    <w:rsid w:val="00F03A0A"/>
    <w:rsid w:val="00F7278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Tahoma"/>
        <w:kern w:val="3"/>
        <w:sz w:val="24"/>
        <w:szCs w:val="24"/>
        <w:lang w:val="fr-FR" w:eastAsia="fr-FR" w:bidi="fr-F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6F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numbering" w:customStyle="1" w:styleId="WWOutlineListStyle">
    <w:name w:val="WW_OutlineListStyle"/>
    <w:basedOn w:val="Aucuneliste"/>
    <w:rsid w:val="00D0634D"/>
    <w:pPr>
      <w:numPr>
        <w:numId w:val="1"/>
      </w:numPr>
    </w:pPr>
  </w:style>
  <w:style w:type="paragraph" w:customStyle="1" w:styleId="Standard">
    <w:name w:val="Standard"/>
    <w:rsid w:val="00D0634D"/>
    <w:pPr>
      <w:widowControl/>
      <w:spacing w:after="113"/>
      <w:jc w:val="both"/>
    </w:pPr>
  </w:style>
  <w:style w:type="paragraph" w:customStyle="1" w:styleId="Textbody">
    <w:name w:val="Text body"/>
    <w:basedOn w:val="Standard"/>
    <w:rsid w:val="00D0634D"/>
    <w:rPr>
      <w:rFonts w:eastAsia="Times New Roman" w:cs="Times New Roman"/>
      <w:szCs w:val="20"/>
      <w:lang w:bidi="ar-SA"/>
    </w:rPr>
  </w:style>
  <w:style w:type="paragraph" w:customStyle="1" w:styleId="Firstlineindent">
    <w:name w:val="First line indent"/>
    <w:basedOn w:val="Textbody"/>
    <w:rsid w:val="00D0634D"/>
    <w:pPr>
      <w:spacing w:after="0"/>
      <w:ind w:left="170" w:hanging="170"/>
    </w:pPr>
  </w:style>
  <w:style w:type="paragraph" w:customStyle="1" w:styleId="Hangingindent">
    <w:name w:val="Hanging indent"/>
    <w:basedOn w:val="Textbody"/>
    <w:rsid w:val="00D0634D"/>
    <w:pPr>
      <w:spacing w:after="0"/>
      <w:ind w:left="567" w:hanging="176"/>
    </w:pPr>
  </w:style>
  <w:style w:type="paragraph" w:customStyle="1" w:styleId="Textbodyindent">
    <w:name w:val="Text body indent"/>
    <w:basedOn w:val="Standard"/>
    <w:rsid w:val="00D0634D"/>
    <w:pPr>
      <w:spacing w:after="0"/>
      <w:ind w:left="1899" w:hanging="1474"/>
    </w:pPr>
    <w:rPr>
      <w:rFonts w:eastAsia="Times New Roman" w:cs="Times New Roman"/>
      <w:szCs w:val="20"/>
      <w:lang w:bidi="ar-SA"/>
    </w:rPr>
  </w:style>
  <w:style w:type="paragraph" w:styleId="Signature">
    <w:name w:val="Signature"/>
    <w:basedOn w:val="Standard"/>
    <w:rsid w:val="00D0634D"/>
    <w:pPr>
      <w:spacing w:before="2400" w:after="120"/>
      <w:ind w:left="5103"/>
      <w:jc w:val="center"/>
    </w:pPr>
    <w:rPr>
      <w:rFonts w:eastAsia="Times New Roman" w:cs="Times New Roman"/>
      <w:szCs w:val="20"/>
      <w:lang w:bidi="ar-SA"/>
    </w:rPr>
  </w:style>
  <w:style w:type="paragraph" w:customStyle="1" w:styleId="Heading">
    <w:name w:val="Heading"/>
    <w:basedOn w:val="Standard"/>
    <w:next w:val="Textbody"/>
    <w:rsid w:val="00D0634D"/>
    <w:pPr>
      <w:keepNext/>
      <w:spacing w:before="227"/>
      <w:jc w:val="left"/>
    </w:pPr>
    <w:rPr>
      <w:sz w:val="28"/>
      <w:szCs w:val="28"/>
      <w:lang w:bidi="ar-SA"/>
    </w:rPr>
  </w:style>
  <w:style w:type="paragraph" w:customStyle="1" w:styleId="Heading1">
    <w:name w:val="Heading 1"/>
    <w:basedOn w:val="Heading"/>
    <w:next w:val="Standard"/>
    <w:rsid w:val="00D0634D"/>
    <w:pPr>
      <w:numPr>
        <w:numId w:val="1"/>
      </w:numPr>
      <w:outlineLvl w:val="0"/>
    </w:pPr>
    <w:rPr>
      <w:b/>
      <w:caps/>
    </w:rPr>
  </w:style>
  <w:style w:type="paragraph" w:customStyle="1" w:styleId="Heading2">
    <w:name w:val="Heading 2"/>
    <w:basedOn w:val="Heading"/>
    <w:next w:val="Standard"/>
    <w:rsid w:val="00D0634D"/>
    <w:pPr>
      <w:numPr>
        <w:ilvl w:val="1"/>
        <w:numId w:val="1"/>
      </w:numPr>
      <w:outlineLvl w:val="1"/>
    </w:pPr>
    <w:rPr>
      <w:b/>
      <w:i/>
    </w:rPr>
  </w:style>
  <w:style w:type="paragraph" w:customStyle="1" w:styleId="Heading3">
    <w:name w:val="Heading 3"/>
    <w:basedOn w:val="Heading"/>
    <w:next w:val="Standard"/>
    <w:rsid w:val="00D0634D"/>
    <w:pPr>
      <w:numPr>
        <w:ilvl w:val="2"/>
        <w:numId w:val="1"/>
      </w:numPr>
      <w:outlineLvl w:val="2"/>
    </w:pPr>
  </w:style>
  <w:style w:type="paragraph" w:customStyle="1" w:styleId="Heading4">
    <w:name w:val="Heading 4"/>
    <w:basedOn w:val="Heading"/>
    <w:next w:val="Standard"/>
    <w:rsid w:val="00D0634D"/>
    <w:pPr>
      <w:widowControl w:val="0"/>
      <w:numPr>
        <w:ilvl w:val="3"/>
        <w:numId w:val="1"/>
      </w:numPr>
      <w:spacing w:after="57"/>
      <w:outlineLvl w:val="3"/>
    </w:pPr>
  </w:style>
  <w:style w:type="paragraph" w:customStyle="1" w:styleId="Heading5">
    <w:name w:val="Heading 5"/>
    <w:basedOn w:val="Heading"/>
    <w:next w:val="Standard"/>
    <w:rsid w:val="00D0634D"/>
    <w:pPr>
      <w:numPr>
        <w:ilvl w:val="4"/>
        <w:numId w:val="1"/>
      </w:numPr>
      <w:spacing w:after="57"/>
      <w:outlineLvl w:val="4"/>
    </w:pPr>
    <w:rPr>
      <w:b/>
    </w:rPr>
  </w:style>
  <w:style w:type="paragraph" w:customStyle="1" w:styleId="Heading6">
    <w:name w:val="Heading 6"/>
    <w:basedOn w:val="Heading"/>
    <w:next w:val="Standard"/>
    <w:rsid w:val="00D0634D"/>
    <w:pPr>
      <w:numPr>
        <w:ilvl w:val="5"/>
        <w:numId w:val="1"/>
      </w:numPr>
      <w:spacing w:after="57"/>
      <w:outlineLvl w:val="5"/>
    </w:pPr>
    <w:rPr>
      <w:b/>
      <w:i/>
    </w:rPr>
  </w:style>
  <w:style w:type="paragraph" w:customStyle="1" w:styleId="Heading7">
    <w:name w:val="Heading 7"/>
    <w:basedOn w:val="Heading"/>
    <w:next w:val="Standard"/>
    <w:rsid w:val="00D0634D"/>
    <w:pPr>
      <w:numPr>
        <w:ilvl w:val="6"/>
        <w:numId w:val="1"/>
      </w:numPr>
      <w:spacing w:after="57"/>
      <w:outlineLvl w:val="6"/>
    </w:pPr>
  </w:style>
  <w:style w:type="paragraph" w:customStyle="1" w:styleId="Heading8">
    <w:name w:val="Heading 8"/>
    <w:basedOn w:val="Heading"/>
    <w:next w:val="Standard"/>
    <w:rsid w:val="00D0634D"/>
    <w:pPr>
      <w:numPr>
        <w:ilvl w:val="7"/>
        <w:numId w:val="1"/>
      </w:numPr>
      <w:spacing w:after="57"/>
      <w:outlineLvl w:val="7"/>
    </w:pPr>
    <w:rPr>
      <w:i/>
    </w:rPr>
  </w:style>
  <w:style w:type="paragraph" w:customStyle="1" w:styleId="Heading9">
    <w:name w:val="Heading 9"/>
    <w:basedOn w:val="Heading"/>
    <w:next w:val="Standard"/>
    <w:rsid w:val="00D0634D"/>
    <w:pPr>
      <w:numPr>
        <w:ilvl w:val="8"/>
        <w:numId w:val="1"/>
      </w:numPr>
      <w:spacing w:after="57"/>
      <w:outlineLvl w:val="8"/>
    </w:pPr>
    <w:rPr>
      <w:i/>
      <w:sz w:val="22"/>
    </w:rPr>
  </w:style>
  <w:style w:type="paragraph" w:customStyle="1" w:styleId="Heading10">
    <w:name w:val="Heading 10"/>
    <w:basedOn w:val="Heading"/>
    <w:next w:val="Textbody"/>
    <w:rsid w:val="00D0634D"/>
    <w:rPr>
      <w:b/>
      <w:bCs/>
      <w:sz w:val="21"/>
      <w:szCs w:val="21"/>
    </w:rPr>
  </w:style>
  <w:style w:type="paragraph" w:styleId="Liste">
    <w:name w:val="List"/>
    <w:basedOn w:val="Textbody"/>
    <w:rsid w:val="00D0634D"/>
    <w:rPr>
      <w:rFonts w:cs="Tahoma"/>
    </w:rPr>
  </w:style>
  <w:style w:type="paragraph" w:customStyle="1" w:styleId="Header">
    <w:name w:val="Header"/>
    <w:basedOn w:val="Standard"/>
    <w:rsid w:val="00D0634D"/>
    <w:pPr>
      <w:tabs>
        <w:tab w:val="center" w:pos="4819"/>
        <w:tab w:val="right" w:pos="9071"/>
      </w:tabs>
    </w:pPr>
    <w:rPr>
      <w:rFonts w:eastAsia="Times New Roman" w:cs="Times New Roman"/>
      <w:szCs w:val="20"/>
      <w:lang w:bidi="ar-SA"/>
    </w:rPr>
  </w:style>
  <w:style w:type="paragraph" w:customStyle="1" w:styleId="Footer">
    <w:name w:val="Footer"/>
    <w:basedOn w:val="Standard"/>
    <w:rsid w:val="00D0634D"/>
    <w:pPr>
      <w:spacing w:after="0"/>
    </w:pPr>
    <w:rPr>
      <w:rFonts w:eastAsia="Times New Roman" w:cs="Times New Roman"/>
      <w:sz w:val="16"/>
      <w:szCs w:val="20"/>
      <w:lang w:bidi="ar-SA"/>
    </w:rPr>
  </w:style>
  <w:style w:type="paragraph" w:customStyle="1" w:styleId="TableContents">
    <w:name w:val="Table Contents"/>
    <w:basedOn w:val="Standard"/>
    <w:rsid w:val="00D0634D"/>
    <w:pPr>
      <w:suppressLineNumbers/>
      <w:spacing w:after="0"/>
      <w:jc w:val="center"/>
    </w:pPr>
    <w:rPr>
      <w:rFonts w:eastAsia="Times New Roman" w:cs="Times New Roman"/>
      <w:szCs w:val="20"/>
      <w:lang w:bidi="ar-SA"/>
    </w:rPr>
  </w:style>
  <w:style w:type="paragraph" w:customStyle="1" w:styleId="TableHeading">
    <w:name w:val="Table Heading"/>
    <w:basedOn w:val="TableContents"/>
    <w:rsid w:val="00D0634D"/>
    <w:pPr>
      <w:spacing w:before="28" w:after="28"/>
    </w:pPr>
    <w:rPr>
      <w:b/>
      <w:bCs/>
      <w:i/>
      <w:iCs/>
    </w:rPr>
  </w:style>
  <w:style w:type="paragraph" w:customStyle="1" w:styleId="Caption">
    <w:name w:val="Caption"/>
    <w:basedOn w:val="Standard"/>
    <w:next w:val="Standard"/>
    <w:rsid w:val="00D0634D"/>
    <w:pPr>
      <w:spacing w:before="120" w:after="120"/>
    </w:pPr>
    <w:rPr>
      <w:rFonts w:eastAsia="Times New Roman" w:cs="Times New Roman"/>
      <w:b/>
      <w:bCs/>
      <w:szCs w:val="20"/>
      <w:lang w:bidi="ar-SA"/>
    </w:rPr>
  </w:style>
  <w:style w:type="paragraph" w:customStyle="1" w:styleId="Footnote">
    <w:name w:val="Footnote"/>
    <w:basedOn w:val="Standard"/>
    <w:rsid w:val="00D0634D"/>
    <w:pPr>
      <w:spacing w:after="0"/>
    </w:pPr>
    <w:rPr>
      <w:rFonts w:eastAsia="Times New Roman" w:cs="Times New Roman"/>
      <w:sz w:val="20"/>
      <w:szCs w:val="20"/>
      <w:lang w:bidi="ar-SA"/>
    </w:rPr>
  </w:style>
  <w:style w:type="paragraph" w:customStyle="1" w:styleId="Index">
    <w:name w:val="Index"/>
    <w:basedOn w:val="Standard"/>
    <w:rsid w:val="00D0634D"/>
    <w:pPr>
      <w:suppressLineNumbers/>
    </w:pPr>
    <w:rPr>
      <w:rFonts w:eastAsia="Times New Roman"/>
      <w:szCs w:val="20"/>
      <w:lang w:bidi="ar-SA"/>
    </w:rPr>
  </w:style>
  <w:style w:type="paragraph" w:customStyle="1" w:styleId="ContentsHeading">
    <w:name w:val="Contents Heading"/>
    <w:basedOn w:val="Heading"/>
    <w:rsid w:val="00D0634D"/>
    <w:pPr>
      <w:suppressLineNumbers/>
      <w:spacing w:before="0" w:after="0"/>
    </w:pPr>
    <w:rPr>
      <w:b/>
      <w:bCs/>
      <w:sz w:val="32"/>
      <w:szCs w:val="32"/>
    </w:rPr>
  </w:style>
  <w:style w:type="paragraph" w:customStyle="1" w:styleId="Contents1">
    <w:name w:val="Contents 1"/>
    <w:basedOn w:val="Heading1"/>
    <w:next w:val="Standard"/>
    <w:rsid w:val="00D0634D"/>
    <w:pPr>
      <w:keepNext w:val="0"/>
      <w:numPr>
        <w:numId w:val="0"/>
      </w:numPr>
      <w:tabs>
        <w:tab w:val="left" w:pos="962"/>
        <w:tab w:val="left" w:leader="dot" w:pos="9554"/>
      </w:tabs>
      <w:spacing w:before="120" w:after="0"/>
      <w:ind w:left="482" w:right="284" w:hanging="482"/>
    </w:pPr>
    <w:rPr>
      <w:sz w:val="24"/>
    </w:rPr>
  </w:style>
  <w:style w:type="paragraph" w:customStyle="1" w:styleId="Contents2">
    <w:name w:val="Contents 2"/>
    <w:basedOn w:val="Heading2"/>
    <w:next w:val="Standard"/>
    <w:rsid w:val="00D0634D"/>
    <w:pPr>
      <w:keepNext w:val="0"/>
      <w:numPr>
        <w:ilvl w:val="0"/>
        <w:numId w:val="0"/>
      </w:numPr>
      <w:tabs>
        <w:tab w:val="left" w:pos="1446"/>
        <w:tab w:val="left" w:leader="dot" w:pos="9781"/>
      </w:tabs>
      <w:spacing w:before="60" w:after="0"/>
      <w:ind w:left="709" w:right="284" w:hanging="471"/>
    </w:pPr>
    <w:rPr>
      <w:i w:val="0"/>
      <w:sz w:val="24"/>
    </w:rPr>
  </w:style>
  <w:style w:type="paragraph" w:customStyle="1" w:styleId="Contents3">
    <w:name w:val="Contents 3"/>
    <w:basedOn w:val="Heading3"/>
    <w:next w:val="Standard"/>
    <w:rsid w:val="00D0634D"/>
    <w:pPr>
      <w:keepNext w:val="0"/>
      <w:numPr>
        <w:ilvl w:val="0"/>
        <w:numId w:val="0"/>
      </w:numPr>
      <w:tabs>
        <w:tab w:val="left" w:pos="2665"/>
        <w:tab w:val="left" w:leader="dot" w:pos="10546"/>
      </w:tabs>
      <w:spacing w:before="0" w:after="0"/>
      <w:ind w:left="1304" w:right="283" w:hanging="805"/>
    </w:pPr>
    <w:rPr>
      <w:b/>
      <w:i/>
      <w:sz w:val="24"/>
    </w:rPr>
  </w:style>
  <w:style w:type="paragraph" w:customStyle="1" w:styleId="Contents4">
    <w:name w:val="Contents 4"/>
    <w:basedOn w:val="Heading4"/>
    <w:next w:val="Standard"/>
    <w:rsid w:val="00D0634D"/>
    <w:pPr>
      <w:keepNext w:val="0"/>
      <w:widowControl/>
      <w:numPr>
        <w:ilvl w:val="0"/>
        <w:numId w:val="0"/>
      </w:numPr>
      <w:tabs>
        <w:tab w:val="left" w:pos="2835"/>
        <w:tab w:val="left" w:leader="dot" w:pos="10489"/>
      </w:tabs>
      <w:spacing w:before="0" w:after="0"/>
      <w:ind w:left="1417" w:right="284" w:hanging="703"/>
    </w:pPr>
    <w:rPr>
      <w:sz w:val="24"/>
    </w:rPr>
  </w:style>
  <w:style w:type="paragraph" w:customStyle="1" w:styleId="Contents5">
    <w:name w:val="Contents 5"/>
    <w:basedOn w:val="Standard"/>
    <w:next w:val="Standard"/>
    <w:rsid w:val="00D0634D"/>
    <w:pPr>
      <w:tabs>
        <w:tab w:val="left" w:pos="3970"/>
        <w:tab w:val="left" w:leader="dot" w:pos="11057"/>
      </w:tabs>
      <w:spacing w:after="0"/>
      <w:ind w:left="1985" w:right="284" w:hanging="1032"/>
      <w:jc w:val="left"/>
    </w:pPr>
    <w:rPr>
      <w:rFonts w:eastAsia="Times New Roman" w:cs="Times New Roman"/>
      <w:i/>
      <w:szCs w:val="20"/>
      <w:lang w:bidi="ar-SA"/>
    </w:rPr>
  </w:style>
  <w:style w:type="paragraph" w:customStyle="1" w:styleId="Contents6">
    <w:name w:val="Contents 6"/>
    <w:basedOn w:val="Standard"/>
    <w:next w:val="Standard"/>
    <w:rsid w:val="00D0634D"/>
    <w:pPr>
      <w:tabs>
        <w:tab w:val="left" w:pos="4536"/>
        <w:tab w:val="left" w:leader="dot" w:pos="11340"/>
      </w:tabs>
      <w:spacing w:after="0"/>
      <w:ind w:left="2268" w:right="284" w:hanging="1077"/>
      <w:jc w:val="left"/>
    </w:pPr>
    <w:rPr>
      <w:rFonts w:eastAsia="Times New Roman" w:cs="Times New Roman"/>
      <w:sz w:val="20"/>
      <w:szCs w:val="20"/>
      <w:lang w:bidi="ar-SA"/>
    </w:rPr>
  </w:style>
  <w:style w:type="paragraph" w:customStyle="1" w:styleId="Contents7">
    <w:name w:val="Contents 7"/>
    <w:basedOn w:val="Standard"/>
    <w:next w:val="Standard"/>
    <w:rsid w:val="00D0634D"/>
    <w:pPr>
      <w:tabs>
        <w:tab w:val="left" w:pos="5387"/>
        <w:tab w:val="left" w:leader="dot" w:pos="11765"/>
      </w:tabs>
      <w:spacing w:after="0"/>
      <w:ind w:left="2693" w:right="284" w:hanging="1264"/>
      <w:jc w:val="left"/>
    </w:pPr>
    <w:rPr>
      <w:rFonts w:eastAsia="Times New Roman" w:cs="Times New Roman"/>
      <w:sz w:val="20"/>
      <w:szCs w:val="20"/>
      <w:lang w:bidi="ar-SA"/>
    </w:rPr>
  </w:style>
  <w:style w:type="paragraph" w:customStyle="1" w:styleId="Contents8">
    <w:name w:val="Contents 8"/>
    <w:basedOn w:val="Standard"/>
    <w:next w:val="Standard"/>
    <w:rsid w:val="00D0634D"/>
    <w:pPr>
      <w:tabs>
        <w:tab w:val="left" w:pos="5954"/>
        <w:tab w:val="left" w:leader="dot" w:pos="12049"/>
      </w:tabs>
      <w:spacing w:after="0"/>
      <w:ind w:left="2977" w:right="284" w:hanging="1310"/>
      <w:jc w:val="left"/>
    </w:pPr>
    <w:rPr>
      <w:rFonts w:eastAsia="Times New Roman" w:cs="Times New Roman"/>
      <w:sz w:val="20"/>
      <w:szCs w:val="20"/>
      <w:lang w:bidi="ar-SA"/>
    </w:rPr>
  </w:style>
  <w:style w:type="paragraph" w:customStyle="1" w:styleId="Contents9">
    <w:name w:val="Contents 9"/>
    <w:basedOn w:val="Standard"/>
    <w:next w:val="Standard"/>
    <w:rsid w:val="00D0634D"/>
    <w:pPr>
      <w:tabs>
        <w:tab w:val="left" w:pos="6804"/>
        <w:tab w:val="left" w:leader="dot" w:pos="12474"/>
      </w:tabs>
      <w:spacing w:after="0"/>
      <w:ind w:left="3402" w:right="284" w:hanging="1497"/>
      <w:jc w:val="left"/>
    </w:pPr>
    <w:rPr>
      <w:rFonts w:eastAsia="Times New Roman" w:cs="Times New Roman"/>
      <w:sz w:val="20"/>
      <w:szCs w:val="20"/>
      <w:lang w:bidi="ar-SA"/>
    </w:rPr>
  </w:style>
  <w:style w:type="paragraph" w:styleId="Titre">
    <w:name w:val="Title"/>
    <w:basedOn w:val="Standard"/>
    <w:next w:val="Sous-titre"/>
    <w:rsid w:val="00D0634D"/>
    <w:pPr>
      <w:spacing w:before="240" w:after="240"/>
      <w:jc w:val="right"/>
    </w:pPr>
    <w:rPr>
      <w:rFonts w:eastAsia="Times New Roman" w:cs="Times New Roman"/>
      <w:b/>
      <w:sz w:val="44"/>
      <w:szCs w:val="20"/>
      <w:lang w:bidi="ar-SA"/>
    </w:rPr>
  </w:style>
  <w:style w:type="paragraph" w:styleId="Sous-titre">
    <w:name w:val="Subtitle"/>
    <w:basedOn w:val="Heading"/>
    <w:next w:val="Textbody"/>
    <w:rsid w:val="00D0634D"/>
    <w:pPr>
      <w:jc w:val="center"/>
    </w:pPr>
    <w:rPr>
      <w:i/>
      <w:iCs/>
    </w:rPr>
  </w:style>
  <w:style w:type="paragraph" w:customStyle="1" w:styleId="HorizontalLine">
    <w:name w:val="Horizontal Line"/>
    <w:basedOn w:val="Standard"/>
    <w:next w:val="Textbody"/>
    <w:rsid w:val="00D0634D"/>
    <w:pPr>
      <w:suppressLineNumbers/>
      <w:pBdr>
        <w:bottom w:val="double" w:sz="2" w:space="0" w:color="808080"/>
      </w:pBdr>
      <w:spacing w:after="283"/>
    </w:pPr>
    <w:rPr>
      <w:rFonts w:eastAsia="Times New Roman" w:cs="Times New Roman"/>
      <w:sz w:val="12"/>
      <w:szCs w:val="12"/>
      <w:lang w:bidi="ar-SA"/>
    </w:rPr>
  </w:style>
  <w:style w:type="paragraph" w:customStyle="1" w:styleId="barre">
    <w:name w:val="barre"/>
    <w:basedOn w:val="Titre"/>
    <w:rsid w:val="00D0634D"/>
    <w:pPr>
      <w:spacing w:before="3600" w:after="0"/>
    </w:pPr>
  </w:style>
  <w:style w:type="paragraph" w:customStyle="1" w:styleId="Page2">
    <w:name w:val="Page2"/>
    <w:basedOn w:val="Standard"/>
    <w:rsid w:val="00D0634D"/>
    <w:pPr>
      <w:tabs>
        <w:tab w:val="left" w:pos="6804"/>
      </w:tabs>
      <w:spacing w:after="720"/>
      <w:ind w:left="3402" w:hanging="3402"/>
      <w:jc w:val="left"/>
    </w:pPr>
    <w:rPr>
      <w:rFonts w:eastAsia="Times New Roman" w:cs="Times New Roman"/>
      <w:b/>
      <w:szCs w:val="20"/>
      <w:lang w:bidi="ar-SA"/>
    </w:rPr>
  </w:style>
  <w:style w:type="paragraph" w:customStyle="1" w:styleId="tm0">
    <w:name w:val="tm 0"/>
    <w:basedOn w:val="Standard"/>
    <w:rsid w:val="00D0634D"/>
    <w:pPr>
      <w:spacing w:after="1134" w:line="480" w:lineRule="atLeast"/>
      <w:jc w:val="center"/>
    </w:pPr>
    <w:rPr>
      <w:rFonts w:eastAsia="Times New Roman" w:cs="Times New Roman"/>
      <w:b/>
      <w:sz w:val="28"/>
      <w:szCs w:val="20"/>
      <w:lang w:bidi="ar-SA"/>
    </w:rPr>
  </w:style>
  <w:style w:type="paragraph" w:styleId="Retraitcorpsdetexte2">
    <w:name w:val="Body Text Indent 2"/>
    <w:basedOn w:val="Standard"/>
    <w:rsid w:val="00D0634D"/>
    <w:pPr>
      <w:spacing w:after="60"/>
      <w:ind w:left="652" w:hanging="227"/>
    </w:pPr>
    <w:rPr>
      <w:rFonts w:eastAsia="Times New Roman" w:cs="Times New Roman"/>
      <w:color w:val="00FF00"/>
      <w:szCs w:val="20"/>
      <w:lang w:bidi="ar-SA"/>
    </w:rPr>
  </w:style>
  <w:style w:type="paragraph" w:styleId="Retraitcorpsdetexte3">
    <w:name w:val="Body Text Indent 3"/>
    <w:basedOn w:val="Standard"/>
    <w:rsid w:val="00D0634D"/>
    <w:pPr>
      <w:spacing w:after="60"/>
      <w:ind w:left="652" w:hanging="227"/>
    </w:pPr>
    <w:rPr>
      <w:rFonts w:eastAsia="Times New Roman" w:cs="Times New Roman"/>
      <w:szCs w:val="20"/>
      <w:lang w:bidi="ar-SA"/>
    </w:rPr>
  </w:style>
  <w:style w:type="paragraph" w:styleId="Textedebulles">
    <w:name w:val="Balloon Text"/>
    <w:basedOn w:val="Standard"/>
    <w:rsid w:val="00D0634D"/>
    <w:rPr>
      <w:rFonts w:ascii="Tahoma" w:eastAsia="Times New Roman" w:hAnsi="Tahoma"/>
      <w:sz w:val="16"/>
      <w:szCs w:val="16"/>
      <w:lang w:bidi="ar-SA"/>
    </w:rPr>
  </w:style>
  <w:style w:type="paragraph" w:customStyle="1" w:styleId="Alinangatiffin">
    <w:name w:val="Alinéa négatif fin"/>
    <w:basedOn w:val="Hangingindent"/>
    <w:next w:val="Standard"/>
    <w:rsid w:val="00D0634D"/>
    <w:pPr>
      <w:spacing w:after="113"/>
    </w:pPr>
  </w:style>
  <w:style w:type="paragraph" w:customStyle="1" w:styleId="Dbutalina">
    <w:name w:val="Début alinéa"/>
    <w:basedOn w:val="Standard"/>
    <w:next w:val="Hangingindent"/>
    <w:rsid w:val="00D0634D"/>
    <w:pPr>
      <w:spacing w:after="0"/>
    </w:pPr>
    <w:rPr>
      <w:rFonts w:eastAsia="Times New Roman" w:cs="Times New Roman"/>
      <w:szCs w:val="20"/>
      <w:lang w:bidi="ar-SA"/>
    </w:rPr>
  </w:style>
  <w:style w:type="paragraph" w:customStyle="1" w:styleId="Localisation">
    <w:name w:val="Localisation"/>
    <w:basedOn w:val="Textbodyindent"/>
    <w:rsid w:val="00D0634D"/>
    <w:pPr>
      <w:tabs>
        <w:tab w:val="left" w:pos="5697"/>
      </w:tabs>
    </w:pPr>
  </w:style>
  <w:style w:type="paragraph" w:customStyle="1" w:styleId="Localisationfin">
    <w:name w:val="Localisation fin"/>
    <w:basedOn w:val="Localisation"/>
    <w:next w:val="Standard"/>
    <w:rsid w:val="00D0634D"/>
    <w:pPr>
      <w:spacing w:after="113"/>
    </w:pPr>
  </w:style>
  <w:style w:type="paragraph" w:customStyle="1" w:styleId="Dbutlocalisation">
    <w:name w:val="Début localisation"/>
    <w:basedOn w:val="Dbutalina"/>
    <w:next w:val="Localisation"/>
    <w:rsid w:val="00D0634D"/>
    <w:pPr>
      <w:ind w:left="176" w:hanging="176"/>
    </w:pPr>
  </w:style>
  <w:style w:type="paragraph" w:styleId="NormalWeb">
    <w:name w:val="Normal (Web)"/>
    <w:basedOn w:val="Standard"/>
    <w:rsid w:val="00D0634D"/>
    <w:pPr>
      <w:spacing w:before="280" w:after="280"/>
    </w:pPr>
    <w:rPr>
      <w:rFonts w:eastAsia="Times New Roman" w:cs="Times New Roman"/>
      <w:szCs w:val="20"/>
      <w:lang w:bidi="ar-SA"/>
    </w:rPr>
  </w:style>
  <w:style w:type="paragraph" w:customStyle="1" w:styleId="Illustration">
    <w:name w:val="Illustration"/>
    <w:basedOn w:val="Caption"/>
    <w:rsid w:val="00D0634D"/>
  </w:style>
  <w:style w:type="paragraph" w:customStyle="1" w:styleId="Titre1APDMasqu">
    <w:name w:val="Titre 1 APD Masqué"/>
    <w:basedOn w:val="Heading1"/>
    <w:next w:val="Standard"/>
    <w:rsid w:val="00D0634D"/>
    <w:pPr>
      <w:numPr>
        <w:numId w:val="0"/>
      </w:numPr>
    </w:pPr>
    <w:rPr>
      <w:vanish/>
    </w:rPr>
  </w:style>
  <w:style w:type="paragraph" w:customStyle="1" w:styleId="Marginalia">
    <w:name w:val="Marginalia"/>
    <w:basedOn w:val="Textbody"/>
    <w:rsid w:val="00D0634D"/>
    <w:pPr>
      <w:spacing w:after="0"/>
      <w:ind w:left="2268"/>
    </w:pPr>
    <w:rPr>
      <w:rFonts w:ascii="Arial" w:hAnsi="Arial"/>
    </w:rPr>
  </w:style>
  <w:style w:type="paragraph" w:customStyle="1" w:styleId="Framecontents">
    <w:name w:val="Frame contents"/>
    <w:basedOn w:val="Textbody"/>
    <w:rsid w:val="00D0634D"/>
  </w:style>
  <w:style w:type="paragraph" w:customStyle="1" w:styleId="Docafournir">
    <w:name w:val="Doc_a_fournir"/>
    <w:basedOn w:val="Standard"/>
    <w:rsid w:val="00D0634D"/>
  </w:style>
  <w:style w:type="paragraph" w:customStyle="1" w:styleId="CollerdansVisa">
    <w:name w:val="Coller_dans_Visa"/>
    <w:basedOn w:val="Docafournir"/>
    <w:rsid w:val="00D0634D"/>
  </w:style>
  <w:style w:type="paragraph" w:customStyle="1" w:styleId="Sous-titre1">
    <w:name w:val="Sous-titre1"/>
    <w:basedOn w:val="Sous-titre"/>
    <w:rsid w:val="00D0634D"/>
  </w:style>
  <w:style w:type="paragraph" w:customStyle="1" w:styleId="PreformattedText">
    <w:name w:val="Preformatted Text"/>
    <w:basedOn w:val="Standard"/>
    <w:rsid w:val="00D0634D"/>
    <w:pPr>
      <w:spacing w:after="0"/>
    </w:pPr>
    <w:rPr>
      <w:rFonts w:ascii="Courier New" w:eastAsia="Courier New" w:hAnsi="Courier New" w:cs="Courier New"/>
      <w:sz w:val="20"/>
      <w:szCs w:val="20"/>
    </w:rPr>
  </w:style>
  <w:style w:type="character" w:customStyle="1" w:styleId="FootnoteSymbol">
    <w:name w:val="Footnote Symbol"/>
    <w:basedOn w:val="Policepardfaut"/>
    <w:rsid w:val="00D0634D"/>
    <w:rPr>
      <w:position w:val="5"/>
      <w:sz w:val="16"/>
      <w:vertAlign w:val="baseline"/>
    </w:rPr>
  </w:style>
  <w:style w:type="character" w:customStyle="1" w:styleId="NumberingSymbols">
    <w:name w:val="Numbering Symbols"/>
    <w:rsid w:val="00D0634D"/>
  </w:style>
  <w:style w:type="character" w:customStyle="1" w:styleId="Internetlink">
    <w:name w:val="Internet link"/>
    <w:rsid w:val="00D0634D"/>
    <w:rPr>
      <w:color w:val="auto"/>
      <w:u w:val="none"/>
    </w:rPr>
  </w:style>
  <w:style w:type="character" w:customStyle="1" w:styleId="VisitedInternetLink">
    <w:name w:val="Visited Internet Link"/>
    <w:rsid w:val="00D0634D"/>
    <w:rPr>
      <w:color w:val="800000"/>
      <w:u w:val="single"/>
    </w:rPr>
  </w:style>
  <w:style w:type="character" w:customStyle="1" w:styleId="Footnoteanchor">
    <w:name w:val="Footnote anchor"/>
    <w:rsid w:val="00D0634D"/>
    <w:rPr>
      <w:position w:val="0"/>
      <w:vertAlign w:val="superscript"/>
    </w:rPr>
  </w:style>
  <w:style w:type="character" w:customStyle="1" w:styleId="BulletSymbols">
    <w:name w:val="Bullet Symbols"/>
    <w:rsid w:val="00D0634D"/>
    <w:rPr>
      <w:rFonts w:ascii="StarSymbol" w:eastAsia="StarSymbol" w:hAnsi="StarSymbol" w:cs="StarSymbol"/>
      <w:sz w:val="18"/>
      <w:szCs w:val="18"/>
    </w:rPr>
  </w:style>
  <w:style w:type="character" w:customStyle="1" w:styleId="Endnoteanchor">
    <w:name w:val="Endnote anchor"/>
    <w:rsid w:val="00D0634D"/>
    <w:rPr>
      <w:position w:val="0"/>
      <w:vertAlign w:val="superscript"/>
    </w:rPr>
  </w:style>
  <w:style w:type="character" w:customStyle="1" w:styleId="EndnoteSymbol">
    <w:name w:val="Endnote Symbol"/>
    <w:rsid w:val="00D0634D"/>
  </w:style>
  <w:style w:type="character" w:customStyle="1" w:styleId="Zeichenformat">
    <w:name w:val="Zeichenformat"/>
    <w:rsid w:val="00D0634D"/>
  </w:style>
  <w:style w:type="character" w:styleId="Appelnotedebasdep">
    <w:name w:val="footnote reference"/>
    <w:basedOn w:val="Policepardfaut"/>
    <w:uiPriority w:val="99"/>
    <w:semiHidden/>
    <w:unhideWhenUsed/>
    <w:rsid w:val="00D0634D"/>
    <w:rPr>
      <w:vertAlign w:val="superscript"/>
    </w:rPr>
  </w:style>
  <w:style w:type="paragraph" w:styleId="En-tte">
    <w:name w:val="header"/>
    <w:basedOn w:val="Normal"/>
    <w:link w:val="En-tteCar"/>
    <w:uiPriority w:val="99"/>
    <w:semiHidden/>
    <w:unhideWhenUsed/>
    <w:rsid w:val="00D0634D"/>
    <w:pPr>
      <w:tabs>
        <w:tab w:val="center" w:pos="4536"/>
        <w:tab w:val="right" w:pos="9072"/>
      </w:tabs>
    </w:pPr>
  </w:style>
  <w:style w:type="character" w:customStyle="1" w:styleId="En-tteCar">
    <w:name w:val="En-tête Car"/>
    <w:basedOn w:val="Policepardfaut"/>
    <w:link w:val="En-tte"/>
    <w:uiPriority w:val="99"/>
    <w:semiHidden/>
    <w:rsid w:val="00D0634D"/>
  </w:style>
  <w:style w:type="paragraph" w:styleId="Pieddepage">
    <w:name w:val="footer"/>
    <w:basedOn w:val="Normal"/>
    <w:link w:val="PieddepageCar"/>
    <w:uiPriority w:val="99"/>
    <w:semiHidden/>
    <w:unhideWhenUsed/>
    <w:rsid w:val="00D0634D"/>
    <w:pPr>
      <w:tabs>
        <w:tab w:val="center" w:pos="4536"/>
        <w:tab w:val="right" w:pos="9072"/>
      </w:tabs>
    </w:pPr>
  </w:style>
  <w:style w:type="character" w:customStyle="1" w:styleId="PieddepageCar">
    <w:name w:val="Pied de page Car"/>
    <w:basedOn w:val="Policepardfaut"/>
    <w:link w:val="Pieddepage"/>
    <w:uiPriority w:val="99"/>
    <w:semiHidden/>
    <w:rsid w:val="00D0634D"/>
  </w:style>
  <w:style w:type="paragraph" w:styleId="TM1">
    <w:name w:val="toc 1"/>
    <w:basedOn w:val="Normal"/>
    <w:next w:val="Normal"/>
    <w:autoRedefine/>
    <w:uiPriority w:val="39"/>
    <w:unhideWhenUsed/>
    <w:rsid w:val="00A906FC"/>
    <w:pPr>
      <w:spacing w:after="100"/>
    </w:pPr>
  </w:style>
  <w:style w:type="paragraph" w:styleId="TM2">
    <w:name w:val="toc 2"/>
    <w:basedOn w:val="Normal"/>
    <w:next w:val="Normal"/>
    <w:autoRedefine/>
    <w:uiPriority w:val="39"/>
    <w:unhideWhenUsed/>
    <w:rsid w:val="00A906FC"/>
    <w:pPr>
      <w:spacing w:after="100"/>
      <w:ind w:left="240"/>
    </w:pPr>
  </w:style>
  <w:style w:type="character" w:styleId="Lienhypertexte">
    <w:name w:val="Hyperlink"/>
    <w:basedOn w:val="Policepardfaut"/>
    <w:uiPriority w:val="99"/>
    <w:unhideWhenUsed/>
    <w:rsid w:val="00A906F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Bureautique\Modeles\Rapports\APS%20Scolaire.o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2247F-3549-41D9-8B79-14482BB9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APS Scolaire.ott</Template>
  <TotalTime>50</TotalTime>
  <Pages>7</Pages>
  <Words>1540</Words>
  <Characters>8471</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dc:title>
  <dc:creator>Dominique</dc:creator>
  <cp:lastModifiedBy>Dominique</cp:lastModifiedBy>
  <cp:revision>18</cp:revision>
  <cp:lastPrinted>2015-03-11T14:25:00Z</cp:lastPrinted>
  <dcterms:created xsi:type="dcterms:W3CDTF">2015-02-13T18:50:00Z</dcterms:created>
  <dcterms:modified xsi:type="dcterms:W3CDTF">2015-03-11T14:27:00Z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