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EA" w:rsidRPr="00CE6F40" w:rsidRDefault="00CE6F40" w:rsidP="00CE6F40">
      <w:pPr>
        <w:pStyle w:val="Sansinterligne"/>
        <w:rPr>
          <w:b/>
          <w:sz w:val="24"/>
          <w:szCs w:val="24"/>
        </w:rPr>
      </w:pPr>
      <w:r w:rsidRPr="00CE6F40">
        <w:rPr>
          <w:b/>
          <w:sz w:val="24"/>
          <w:szCs w:val="24"/>
        </w:rPr>
        <w:t>Jean MARRON</w:t>
      </w:r>
    </w:p>
    <w:p w:rsidR="00CE6F40" w:rsidRDefault="00CE6F40" w:rsidP="00CE6F40">
      <w:pPr>
        <w:pStyle w:val="Sansinterligne"/>
      </w:pPr>
      <w:r>
        <w:t xml:space="preserve">302 </w:t>
      </w:r>
      <w:proofErr w:type="gramStart"/>
      <w:r>
        <w:t>chemin</w:t>
      </w:r>
      <w:proofErr w:type="gramEnd"/>
      <w:r>
        <w:t xml:space="preserve"> des </w:t>
      </w:r>
      <w:proofErr w:type="spellStart"/>
      <w:r>
        <w:t>évêquaux</w:t>
      </w:r>
      <w:proofErr w:type="spellEnd"/>
    </w:p>
    <w:p w:rsidR="00CE6F40" w:rsidRDefault="00CE6F40" w:rsidP="00CE6F40">
      <w:pPr>
        <w:pStyle w:val="Sansinterligne"/>
      </w:pPr>
      <w:r>
        <w:t>38330 BIVIERS</w:t>
      </w:r>
    </w:p>
    <w:p w:rsidR="00CE6F40" w:rsidRDefault="00CE6F40" w:rsidP="00CE6F40">
      <w:pPr>
        <w:pStyle w:val="Sansinterligne"/>
      </w:pPr>
      <w:r>
        <w:t>Tel  04 76 52 13 23</w:t>
      </w:r>
    </w:p>
    <w:p w:rsidR="00CE6F40" w:rsidRDefault="00CE6F40" w:rsidP="00CE6F40">
      <w:pPr>
        <w:pStyle w:val="Sansinterligne"/>
      </w:pPr>
      <w:r>
        <w:t>Po   06 23 03 03 36</w:t>
      </w:r>
    </w:p>
    <w:p w:rsidR="00CE6F40" w:rsidRDefault="00CE6F40" w:rsidP="00CE6F40">
      <w:pPr>
        <w:pStyle w:val="Sansinterligne"/>
        <w:rPr>
          <w:u w:val="single"/>
        </w:rPr>
      </w:pPr>
      <w:hyperlink r:id="rId5" w:history="1">
        <w:r w:rsidRPr="00B60B0A">
          <w:rPr>
            <w:rStyle w:val="Lienhypertexte"/>
          </w:rPr>
          <w:t>jeanmarron@orange.fr</w:t>
        </w:r>
      </w:hyperlink>
    </w:p>
    <w:p w:rsidR="00CE6F40" w:rsidRDefault="00CE6F40" w:rsidP="00CE6F40">
      <w:pPr>
        <w:pStyle w:val="Sansinterligne"/>
        <w:rPr>
          <w:u w:val="single"/>
        </w:rPr>
      </w:pPr>
    </w:p>
    <w:p w:rsidR="00CE6F40" w:rsidRDefault="00CE6F40" w:rsidP="00CE6F40">
      <w:pPr>
        <w:pStyle w:val="Sansinterligne"/>
        <w:rPr>
          <w:u w:val="single"/>
        </w:rPr>
      </w:pPr>
    </w:p>
    <w:p w:rsidR="00CE6F40" w:rsidRDefault="00CE6F40" w:rsidP="00CE6F40">
      <w:pPr>
        <w:pStyle w:val="Sansinterligne"/>
        <w:rPr>
          <w:u w:val="single"/>
        </w:rPr>
      </w:pPr>
    </w:p>
    <w:p w:rsidR="00A60390" w:rsidRDefault="003328AE" w:rsidP="004E12FD">
      <w:pPr>
        <w:pStyle w:val="Sansinterligne"/>
      </w:pPr>
      <w:r w:rsidRPr="003328AE">
        <w:t>.</w:t>
      </w:r>
      <w:proofErr w:type="spellStart"/>
      <w:r w:rsidR="00B11CCF">
        <w:t>Biviers</w:t>
      </w:r>
      <w:proofErr w:type="spellEnd"/>
      <w:r w:rsidR="00B11CCF">
        <w:t xml:space="preserve"> </w:t>
      </w:r>
      <w:r w:rsidR="00336448">
        <w:tab/>
        <w:t>26 09 2020</w:t>
      </w:r>
      <w:r w:rsidR="00336448">
        <w:tab/>
      </w:r>
      <w:r w:rsidR="00336448">
        <w:tab/>
      </w:r>
      <w:r w:rsidR="00336448">
        <w:tab/>
      </w:r>
      <w:r w:rsidR="00336448">
        <w:tab/>
      </w:r>
      <w:r w:rsidR="00336448">
        <w:tab/>
      </w:r>
      <w:r w:rsidR="00336448">
        <w:tab/>
        <w:t>Service des eaux</w:t>
      </w:r>
    </w:p>
    <w:p w:rsidR="00336448" w:rsidRDefault="00336448" w:rsidP="00336448">
      <w:pPr>
        <w:pStyle w:val="Sansinterligne"/>
        <w:ind w:left="5664" w:firstLine="6"/>
      </w:pPr>
      <w:r>
        <w:t>Communauté de Communes</w:t>
      </w:r>
      <w:r>
        <w:br/>
        <w:t>Le Grésivaudan</w:t>
      </w:r>
      <w:r>
        <w:br/>
        <w:t>390 Rue Henri Fabre</w:t>
      </w:r>
      <w:r>
        <w:br/>
        <w:t>38926 Crolles Cedex 2</w:t>
      </w:r>
    </w:p>
    <w:p w:rsidR="00336448" w:rsidRDefault="00336448" w:rsidP="00336448">
      <w:pPr>
        <w:pStyle w:val="Sansinterligne"/>
      </w:pPr>
      <w:r>
        <w:t>Objet : fuite d’eau constatée</w:t>
      </w:r>
    </w:p>
    <w:p w:rsidR="00336448" w:rsidRDefault="00336448" w:rsidP="00336448">
      <w:pPr>
        <w:pStyle w:val="Sansinterligne"/>
      </w:pPr>
      <w:r>
        <w:tab/>
        <w:t>Aucune suite donnée à l’intervention</w:t>
      </w:r>
    </w:p>
    <w:p w:rsidR="00336448" w:rsidRDefault="00336448" w:rsidP="00336448">
      <w:pPr>
        <w:pStyle w:val="Sansinterligne"/>
      </w:pPr>
    </w:p>
    <w:p w:rsidR="00336448" w:rsidRDefault="00336448" w:rsidP="00336448">
      <w:pPr>
        <w:pStyle w:val="Sansinterligne"/>
      </w:pPr>
    </w:p>
    <w:p w:rsidR="00336448" w:rsidRDefault="00336448" w:rsidP="00336448">
      <w:pPr>
        <w:pStyle w:val="Sansinterligne"/>
      </w:pPr>
      <w:r>
        <w:t>Monsieur, Madame,</w:t>
      </w:r>
    </w:p>
    <w:p w:rsidR="00336448" w:rsidRDefault="00336448" w:rsidP="00336448">
      <w:pPr>
        <w:pStyle w:val="Sansinterligne"/>
      </w:pPr>
    </w:p>
    <w:p w:rsidR="00336448" w:rsidRDefault="00336448" w:rsidP="00336448">
      <w:pPr>
        <w:pStyle w:val="Sansinterligne"/>
      </w:pPr>
    </w:p>
    <w:p w:rsidR="00336448" w:rsidRDefault="00336448" w:rsidP="00336448">
      <w:pPr>
        <w:pStyle w:val="Sansinterligne"/>
      </w:pPr>
      <w:r>
        <w:t xml:space="preserve">Je suis Mr MARRON Jean habitant 302 </w:t>
      </w:r>
      <w:proofErr w:type="gramStart"/>
      <w:r>
        <w:t>chemin</w:t>
      </w:r>
      <w:proofErr w:type="gramEnd"/>
      <w:r>
        <w:t xml:space="preserve"> des </w:t>
      </w:r>
      <w:proofErr w:type="spellStart"/>
      <w:r>
        <w:t>évêquaux</w:t>
      </w:r>
      <w:proofErr w:type="spellEnd"/>
      <w:r>
        <w:t xml:space="preserve"> 38330 </w:t>
      </w:r>
      <w:proofErr w:type="spellStart"/>
      <w:r>
        <w:t>Biviers</w:t>
      </w:r>
      <w:proofErr w:type="spellEnd"/>
      <w:r>
        <w:t>,</w:t>
      </w:r>
    </w:p>
    <w:p w:rsidR="00336448" w:rsidRDefault="00336448" w:rsidP="00336448">
      <w:pPr>
        <w:pStyle w:val="Sansinterligne"/>
      </w:pPr>
    </w:p>
    <w:p w:rsidR="00336448" w:rsidRDefault="00336448" w:rsidP="00336448">
      <w:pPr>
        <w:pStyle w:val="Sansinterligne"/>
      </w:pPr>
      <w:r>
        <w:t>Références Veolia contrat 03 560 045 0758 0301 20210.</w:t>
      </w:r>
    </w:p>
    <w:p w:rsidR="00336448" w:rsidRDefault="00336448" w:rsidP="00336448">
      <w:pPr>
        <w:pStyle w:val="Sansinterligne"/>
      </w:pPr>
    </w:p>
    <w:p w:rsidR="00336448" w:rsidRDefault="00336448" w:rsidP="00336448">
      <w:pPr>
        <w:pStyle w:val="Sansinterligne"/>
      </w:pPr>
      <w:r>
        <w:t>Voici 15 jours une équipe de Véolia est intervenue dans l’espace d’accès à notre lotissement et m’a dit avoir constatée une fuite sur la conduite d’arrivée d’eau, à la suite d’un relevé des compteurs.</w:t>
      </w:r>
    </w:p>
    <w:p w:rsidR="00336448" w:rsidRDefault="00336448" w:rsidP="00336448">
      <w:pPr>
        <w:pStyle w:val="Sansinterligne"/>
      </w:pPr>
    </w:p>
    <w:p w:rsidR="00336448" w:rsidRDefault="00336448" w:rsidP="00336448">
      <w:pPr>
        <w:pStyle w:val="Sansinterligne"/>
      </w:pPr>
      <w:r>
        <w:t>Les techniciens ont tenté de localiser la fuite et ont signalé son emplacement par des marques colorées.</w:t>
      </w:r>
    </w:p>
    <w:p w:rsidR="00336448" w:rsidRDefault="00336448" w:rsidP="00336448">
      <w:pPr>
        <w:pStyle w:val="Sansinterligne"/>
      </w:pPr>
    </w:p>
    <w:p w:rsidR="00336448" w:rsidRPr="00A677DB" w:rsidRDefault="00336448" w:rsidP="00336448">
      <w:pPr>
        <w:pStyle w:val="Sansinterligne"/>
        <w:rPr>
          <w:b/>
        </w:rPr>
      </w:pPr>
      <w:r w:rsidRPr="00A677DB">
        <w:rPr>
          <w:b/>
        </w:rPr>
        <w:t>Depuis aucune nouvelle, aucun avis par courrier ou mail.</w:t>
      </w:r>
    </w:p>
    <w:p w:rsidR="00A677DB" w:rsidRDefault="00A677DB" w:rsidP="00336448">
      <w:pPr>
        <w:pStyle w:val="Sansinterligne"/>
      </w:pPr>
    </w:p>
    <w:p w:rsidR="00336448" w:rsidRDefault="00336448" w:rsidP="00336448">
      <w:pPr>
        <w:pStyle w:val="Sansinterligne"/>
      </w:pPr>
      <w:r>
        <w:t>J’ai tenté de contacter la société Veolia à son siège. On m’a dit ne pas avoir d’information sur cet incident et qu’on allait se mettre en rapport avec le concessionnaire local</w:t>
      </w:r>
      <w:proofErr w:type="gramStart"/>
      <w:r>
        <w:t>.</w:t>
      </w:r>
      <w:r w:rsidR="00A677DB">
        <w:t>(</w:t>
      </w:r>
      <w:proofErr w:type="gramEnd"/>
      <w:r w:rsidR="00A677DB">
        <w:t>dont l’identité ou l’adresse me sont inconnues)</w:t>
      </w:r>
    </w:p>
    <w:p w:rsidR="00336448" w:rsidRDefault="00336448" w:rsidP="00336448">
      <w:pPr>
        <w:pStyle w:val="Sansinterligne"/>
      </w:pPr>
    </w:p>
    <w:p w:rsidR="00336448" w:rsidRDefault="00336448" w:rsidP="00336448">
      <w:pPr>
        <w:pStyle w:val="Sansinterligne"/>
      </w:pPr>
      <w:r>
        <w:t>Depuis je suis sans nouvelles des intervenants, de l’importance de la fuite, de l’urgence d’une action corrective…</w:t>
      </w:r>
    </w:p>
    <w:p w:rsidR="00A677DB" w:rsidRDefault="00A677DB" w:rsidP="00336448">
      <w:pPr>
        <w:pStyle w:val="Sansinterligne"/>
      </w:pPr>
    </w:p>
    <w:p w:rsidR="00A677DB" w:rsidRDefault="00A677DB" w:rsidP="00336448">
      <w:pPr>
        <w:pStyle w:val="Sansinterligne"/>
      </w:pPr>
      <w:r>
        <w:t xml:space="preserve">Les autres membres de la copropriété (Mrs </w:t>
      </w:r>
      <w:proofErr w:type="spellStart"/>
      <w:r>
        <w:t>Odion</w:t>
      </w:r>
      <w:proofErr w:type="spellEnd"/>
      <w:r>
        <w:t xml:space="preserve"> et </w:t>
      </w:r>
      <w:proofErr w:type="spellStart"/>
      <w:r>
        <w:t>Bourbousson</w:t>
      </w:r>
      <w:proofErr w:type="spellEnd"/>
      <w:r>
        <w:t>) n’ont reçu aucune information.</w:t>
      </w:r>
    </w:p>
    <w:p w:rsidR="00A677DB" w:rsidRDefault="00A677DB" w:rsidP="00336448">
      <w:pPr>
        <w:pStyle w:val="Sansinterligne"/>
      </w:pPr>
    </w:p>
    <w:p w:rsidR="00A677DB" w:rsidRDefault="00A677DB" w:rsidP="00336448">
      <w:pPr>
        <w:pStyle w:val="Sansinterligne"/>
      </w:pPr>
      <w:r>
        <w:t>Je vous serais reconnaissant de bien vouloir m’indiquer la procédure me permettant de ne pas laisser cet incident potentiellement grave sans solution</w:t>
      </w:r>
    </w:p>
    <w:p w:rsidR="00A677DB" w:rsidRDefault="00A677DB" w:rsidP="00336448">
      <w:pPr>
        <w:pStyle w:val="Sansinterligne"/>
      </w:pPr>
    </w:p>
    <w:p w:rsidR="00A677DB" w:rsidRDefault="00A677DB" w:rsidP="00336448">
      <w:pPr>
        <w:pStyle w:val="Sansinterligne"/>
      </w:pPr>
      <w:r>
        <w:t>Je vous en remercie par avance</w:t>
      </w:r>
    </w:p>
    <w:p w:rsidR="00A677DB" w:rsidRDefault="00A677DB" w:rsidP="00336448">
      <w:pPr>
        <w:pStyle w:val="Sansinterligne"/>
      </w:pPr>
      <w:r>
        <w:t>Croyez en mes sentiments distingués</w:t>
      </w:r>
    </w:p>
    <w:p w:rsidR="00A677DB" w:rsidRDefault="00A677DB" w:rsidP="00336448">
      <w:pPr>
        <w:pStyle w:val="Sansinterligne"/>
      </w:pPr>
    </w:p>
    <w:p w:rsidR="00A677DB" w:rsidRDefault="00A677DB" w:rsidP="00336448">
      <w:pPr>
        <w:pStyle w:val="Sansinterligne"/>
      </w:pPr>
      <w:r>
        <w:t>Jean Marron</w:t>
      </w:r>
    </w:p>
    <w:p w:rsidR="00FE685F" w:rsidRDefault="00FE685F" w:rsidP="00336448">
      <w:pPr>
        <w:pStyle w:val="Sansinterligne"/>
      </w:pPr>
    </w:p>
    <w:p w:rsidR="00FE685F" w:rsidRPr="003328AE" w:rsidRDefault="00FE685F" w:rsidP="00336448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1078992" cy="38100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J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85F" w:rsidRPr="003328AE" w:rsidSect="00CE6F40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48"/>
    <w:rsid w:val="003328AE"/>
    <w:rsid w:val="00336448"/>
    <w:rsid w:val="004E12FD"/>
    <w:rsid w:val="005055EA"/>
    <w:rsid w:val="00574EA1"/>
    <w:rsid w:val="00986A44"/>
    <w:rsid w:val="00A60390"/>
    <w:rsid w:val="00A677DB"/>
    <w:rsid w:val="00B11CCF"/>
    <w:rsid w:val="00BF54FD"/>
    <w:rsid w:val="00CE6F40"/>
    <w:rsid w:val="00F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E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E6F40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CE6F4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8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E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E6F40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CE6F4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8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eanmarron@orange.f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tilisateur\Documents\MODELES\jean%20marron%20bivier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jean marron biviers</Template>
  <TotalTime>17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Links>
    <vt:vector size="6" baseType="variant">
      <vt:variant>
        <vt:i4>4587643</vt:i4>
      </vt:variant>
      <vt:variant>
        <vt:i4>0</vt:i4>
      </vt:variant>
      <vt:variant>
        <vt:i4>0</vt:i4>
      </vt:variant>
      <vt:variant>
        <vt:i4>5</vt:i4>
      </vt:variant>
      <vt:variant>
        <vt:lpwstr>mailto:jeanmarron@orange.fr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JeanM</dc:creator>
  <cp:lastModifiedBy>JeanM</cp:lastModifiedBy>
  <cp:revision>2</cp:revision>
  <cp:lastPrinted>2020-09-26T07:11:00Z</cp:lastPrinted>
  <dcterms:created xsi:type="dcterms:W3CDTF">2020-09-26T06:55:00Z</dcterms:created>
  <dcterms:modified xsi:type="dcterms:W3CDTF">2020-09-26T07:12:00Z</dcterms:modified>
</cp:coreProperties>
</file>